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C04D6" w14:textId="3F7AE997" w:rsidR="004C7E94" w:rsidRDefault="009E1957" w:rsidP="00800B26">
      <w:pPr>
        <w:pStyle w:val="Titel"/>
      </w:pPr>
      <w:r>
        <w:t>Inschrijfformulier ZOO-vaardig!</w:t>
      </w:r>
    </w:p>
    <w:p w14:paraId="6C926FD7" w14:textId="4312CED6" w:rsidR="00800B26" w:rsidRDefault="009E1957" w:rsidP="00800B26">
      <w:pPr>
        <w:pStyle w:val="Ondertitel"/>
      </w:pPr>
      <w:r>
        <w:t>Juli 2025</w:t>
      </w:r>
    </w:p>
    <w:p w14:paraId="380AD327" w14:textId="6C96C8B2" w:rsidR="009E1957" w:rsidRPr="009E1957" w:rsidRDefault="00C66ADC" w:rsidP="009E1957">
      <w:r>
        <w:t xml:space="preserve">Vul onderstaande gegevens zo volledig mogelijk in en stuur het formulier naar: </w:t>
      </w:r>
      <w:hyperlink r:id="rId9" w:history="1">
        <w:r w:rsidRPr="00E87EA8">
          <w:rPr>
            <w:rStyle w:val="Hyperlink"/>
          </w:rPr>
          <w:t>info@kwartierzorgenwelzijn.nl</w:t>
        </w:r>
      </w:hyperlink>
      <w:r>
        <w:t xml:space="preserve"> of lever het formulier in </w:t>
      </w:r>
      <w:r w:rsidR="00BB3E56">
        <w:t>bij de receptie van Kwartier (Laan van de Sport 2, Hoogezand)</w:t>
      </w:r>
      <w:r w:rsidR="00F35025">
        <w:t>. Opgeven kan tot uiterlijk 15 september.</w:t>
      </w:r>
    </w:p>
    <w:tbl>
      <w:tblPr>
        <w:tblW w:w="9298" w:type="dxa"/>
        <w:tblLook w:val="04A0" w:firstRow="1" w:lastRow="0" w:firstColumn="1" w:lastColumn="0" w:noHBand="0" w:noVBand="1"/>
      </w:tblPr>
      <w:tblGrid>
        <w:gridCol w:w="3071"/>
        <w:gridCol w:w="6227"/>
      </w:tblGrid>
      <w:tr w:rsidR="009E1957" w:rsidRPr="009E1957" w14:paraId="1EF294A2" w14:textId="77777777" w:rsidTr="009E1957">
        <w:tc>
          <w:tcPr>
            <w:tcW w:w="3071" w:type="dxa"/>
            <w:tcBorders>
              <w:top w:val="single" w:sz="4" w:space="0" w:color="F7CD9D" w:themeColor="accent1" w:themeTint="66"/>
              <w:left w:val="single" w:sz="4" w:space="0" w:color="F7CD9D" w:themeColor="accent1" w:themeTint="66"/>
              <w:right w:val="single" w:sz="4" w:space="0" w:color="F7CD9D" w:themeColor="accent1" w:themeTint="66"/>
            </w:tcBorders>
            <w:hideMark/>
          </w:tcPr>
          <w:p w14:paraId="5F1BFF95" w14:textId="4B630869" w:rsidR="009E1957" w:rsidRPr="009E1957" w:rsidRDefault="009E1957" w:rsidP="009E1957">
            <w:pPr>
              <w:rPr>
                <w:bCs/>
              </w:rPr>
            </w:pPr>
            <w:r w:rsidRPr="009E1957">
              <w:rPr>
                <w:bCs/>
              </w:rPr>
              <w:t>Naam</w:t>
            </w:r>
            <w:r>
              <w:rPr>
                <w:bCs/>
              </w:rPr>
              <w:t xml:space="preserve"> kind:</w:t>
            </w:r>
          </w:p>
        </w:tc>
        <w:tc>
          <w:tcPr>
            <w:tcW w:w="6227" w:type="dxa"/>
            <w:tcBorders>
              <w:top w:val="single" w:sz="4" w:space="0" w:color="F7CD9D" w:themeColor="accent1" w:themeTint="66"/>
              <w:left w:val="single" w:sz="4" w:space="0" w:color="F7CD9D" w:themeColor="accent1" w:themeTint="66"/>
              <w:right w:val="single" w:sz="4" w:space="0" w:color="F7CD9D" w:themeColor="accent1" w:themeTint="66"/>
            </w:tcBorders>
          </w:tcPr>
          <w:p w14:paraId="4B41309B" w14:textId="77777777" w:rsidR="009E1957" w:rsidRPr="009E1957" w:rsidRDefault="009E1957" w:rsidP="009E1957">
            <w:pPr>
              <w:rPr>
                <w:bCs/>
              </w:rPr>
            </w:pPr>
          </w:p>
        </w:tc>
      </w:tr>
      <w:tr w:rsidR="009E1957" w:rsidRPr="009E1957" w14:paraId="108399ED" w14:textId="77777777" w:rsidTr="009E1957">
        <w:tc>
          <w:tcPr>
            <w:tcW w:w="3071" w:type="dxa"/>
            <w:tcBorders>
              <w:top w:val="single" w:sz="4" w:space="0" w:color="F7CD9D" w:themeColor="accent1" w:themeTint="66"/>
              <w:left w:val="single" w:sz="4" w:space="0" w:color="F7CD9D" w:themeColor="accent1" w:themeTint="66"/>
              <w:right w:val="single" w:sz="4" w:space="0" w:color="F7CD9D" w:themeColor="accent1" w:themeTint="66"/>
            </w:tcBorders>
          </w:tcPr>
          <w:p w14:paraId="5EB43DEB" w14:textId="78C35BAF" w:rsidR="009E1957" w:rsidRPr="009E1957" w:rsidRDefault="009E1957" w:rsidP="009E1957">
            <w:pPr>
              <w:rPr>
                <w:bCs/>
              </w:rPr>
            </w:pPr>
            <w:r>
              <w:rPr>
                <w:bCs/>
              </w:rPr>
              <w:t xml:space="preserve">Naam ouder: </w:t>
            </w:r>
          </w:p>
        </w:tc>
        <w:tc>
          <w:tcPr>
            <w:tcW w:w="6227" w:type="dxa"/>
            <w:tcBorders>
              <w:top w:val="single" w:sz="4" w:space="0" w:color="F7CD9D" w:themeColor="accent1" w:themeTint="66"/>
              <w:left w:val="single" w:sz="4" w:space="0" w:color="F7CD9D" w:themeColor="accent1" w:themeTint="66"/>
              <w:right w:val="single" w:sz="4" w:space="0" w:color="F7CD9D" w:themeColor="accent1" w:themeTint="66"/>
            </w:tcBorders>
          </w:tcPr>
          <w:p w14:paraId="43B84D8B" w14:textId="77777777" w:rsidR="009E1957" w:rsidRPr="009E1957" w:rsidRDefault="009E1957" w:rsidP="009E1957">
            <w:pPr>
              <w:rPr>
                <w:b/>
                <w:bCs/>
              </w:rPr>
            </w:pPr>
          </w:p>
        </w:tc>
      </w:tr>
      <w:tr w:rsidR="009E1957" w:rsidRPr="009E1957" w14:paraId="4CA1B3AD" w14:textId="77777777" w:rsidTr="009E1957">
        <w:trPr>
          <w:trHeight w:val="603"/>
        </w:trPr>
        <w:tc>
          <w:tcPr>
            <w:tcW w:w="3071" w:type="dxa"/>
            <w:tcBorders>
              <w:top w:val="single" w:sz="4" w:space="0" w:color="F7CD9D" w:themeColor="accent1" w:themeTint="66"/>
              <w:left w:val="single" w:sz="4" w:space="0" w:color="F7CD9D" w:themeColor="accent1" w:themeTint="66"/>
              <w:bottom w:val="single" w:sz="4" w:space="0" w:color="F7CD9D" w:themeColor="accent1" w:themeTint="66"/>
              <w:right w:val="single" w:sz="4" w:space="0" w:color="F7CD9D" w:themeColor="accent1" w:themeTint="66"/>
            </w:tcBorders>
            <w:hideMark/>
          </w:tcPr>
          <w:p w14:paraId="5B3CDB06" w14:textId="12534754" w:rsidR="009E1957" w:rsidRPr="009E1957" w:rsidRDefault="009E1957" w:rsidP="009E1957">
            <w:pPr>
              <w:rPr>
                <w:bCs/>
              </w:rPr>
            </w:pPr>
            <w:r w:rsidRPr="009E1957">
              <w:rPr>
                <w:bCs/>
              </w:rPr>
              <w:t>Adres</w:t>
            </w:r>
            <w:r>
              <w:rPr>
                <w:bCs/>
              </w:rPr>
              <w:t>:</w:t>
            </w:r>
          </w:p>
        </w:tc>
        <w:tc>
          <w:tcPr>
            <w:tcW w:w="6227" w:type="dxa"/>
            <w:tcBorders>
              <w:top w:val="single" w:sz="4" w:space="0" w:color="F7CD9D" w:themeColor="accent1" w:themeTint="66"/>
              <w:left w:val="single" w:sz="4" w:space="0" w:color="F7CD9D" w:themeColor="accent1" w:themeTint="66"/>
              <w:bottom w:val="single" w:sz="4" w:space="0" w:color="F7CD9D" w:themeColor="accent1" w:themeTint="66"/>
              <w:right w:val="single" w:sz="4" w:space="0" w:color="F7CD9D" w:themeColor="accent1" w:themeTint="66"/>
            </w:tcBorders>
          </w:tcPr>
          <w:p w14:paraId="517690E6" w14:textId="77777777" w:rsidR="009E1957" w:rsidRPr="009E1957" w:rsidRDefault="009E1957" w:rsidP="009E1957"/>
        </w:tc>
      </w:tr>
      <w:tr w:rsidR="009E1957" w:rsidRPr="009E1957" w14:paraId="7884B697" w14:textId="77777777" w:rsidTr="009E1957">
        <w:tc>
          <w:tcPr>
            <w:tcW w:w="3071" w:type="dxa"/>
            <w:tcBorders>
              <w:top w:val="single" w:sz="4" w:space="0" w:color="F7CD9D" w:themeColor="accent1" w:themeTint="66"/>
              <w:left w:val="single" w:sz="4" w:space="0" w:color="F7CD9D" w:themeColor="accent1" w:themeTint="66"/>
              <w:bottom w:val="single" w:sz="4" w:space="0" w:color="F7CD9D" w:themeColor="accent1" w:themeTint="66"/>
              <w:right w:val="single" w:sz="4" w:space="0" w:color="F7CD9D" w:themeColor="accent1" w:themeTint="66"/>
            </w:tcBorders>
          </w:tcPr>
          <w:p w14:paraId="60A8DB0F" w14:textId="34E671AD" w:rsidR="009E1957" w:rsidRPr="009E1957" w:rsidRDefault="009E1957" w:rsidP="009E1957">
            <w:pPr>
              <w:rPr>
                <w:bCs/>
              </w:rPr>
            </w:pPr>
            <w:r w:rsidRPr="009E1957">
              <w:rPr>
                <w:bCs/>
              </w:rPr>
              <w:t>Telefoonnummer</w:t>
            </w:r>
            <w:r>
              <w:rPr>
                <w:bCs/>
              </w:rPr>
              <w:t>:</w:t>
            </w:r>
          </w:p>
        </w:tc>
        <w:tc>
          <w:tcPr>
            <w:tcW w:w="6227" w:type="dxa"/>
            <w:tcBorders>
              <w:top w:val="single" w:sz="4" w:space="0" w:color="F7CD9D" w:themeColor="accent1" w:themeTint="66"/>
              <w:left w:val="single" w:sz="4" w:space="0" w:color="F7CD9D" w:themeColor="accent1" w:themeTint="66"/>
              <w:bottom w:val="single" w:sz="4" w:space="0" w:color="F7CD9D" w:themeColor="accent1" w:themeTint="66"/>
              <w:right w:val="single" w:sz="4" w:space="0" w:color="F7CD9D" w:themeColor="accent1" w:themeTint="66"/>
            </w:tcBorders>
          </w:tcPr>
          <w:p w14:paraId="234A6801" w14:textId="77777777" w:rsidR="009E1957" w:rsidRPr="009E1957" w:rsidRDefault="009E1957" w:rsidP="009E1957"/>
        </w:tc>
      </w:tr>
      <w:tr w:rsidR="009E1957" w:rsidRPr="009E1957" w14:paraId="0D3134FE" w14:textId="77777777" w:rsidTr="009E1957">
        <w:tc>
          <w:tcPr>
            <w:tcW w:w="3071" w:type="dxa"/>
            <w:tcBorders>
              <w:top w:val="single" w:sz="4" w:space="0" w:color="F7CD9D" w:themeColor="accent1" w:themeTint="66"/>
              <w:left w:val="single" w:sz="4" w:space="0" w:color="F7CD9D" w:themeColor="accent1" w:themeTint="66"/>
              <w:bottom w:val="single" w:sz="4" w:space="0" w:color="F7CD9D" w:themeColor="accent1" w:themeTint="66"/>
              <w:right w:val="single" w:sz="4" w:space="0" w:color="F7CD9D" w:themeColor="accent1" w:themeTint="66"/>
            </w:tcBorders>
          </w:tcPr>
          <w:p w14:paraId="54293C3F" w14:textId="07A3CB73" w:rsidR="009E1957" w:rsidRPr="009E1957" w:rsidRDefault="009E1957" w:rsidP="009E1957">
            <w:pPr>
              <w:rPr>
                <w:bCs/>
              </w:rPr>
            </w:pPr>
            <w:r w:rsidRPr="009E1957">
              <w:rPr>
                <w:bCs/>
              </w:rPr>
              <w:t>E-mail</w:t>
            </w:r>
            <w:r>
              <w:rPr>
                <w:bCs/>
              </w:rPr>
              <w:t>:</w:t>
            </w:r>
          </w:p>
        </w:tc>
        <w:tc>
          <w:tcPr>
            <w:tcW w:w="6227" w:type="dxa"/>
            <w:tcBorders>
              <w:top w:val="single" w:sz="4" w:space="0" w:color="F7CD9D" w:themeColor="accent1" w:themeTint="66"/>
              <w:left w:val="single" w:sz="4" w:space="0" w:color="F7CD9D" w:themeColor="accent1" w:themeTint="66"/>
              <w:bottom w:val="single" w:sz="4" w:space="0" w:color="F7CD9D" w:themeColor="accent1" w:themeTint="66"/>
              <w:right w:val="single" w:sz="4" w:space="0" w:color="F7CD9D" w:themeColor="accent1" w:themeTint="66"/>
            </w:tcBorders>
          </w:tcPr>
          <w:p w14:paraId="4CF925F0" w14:textId="77777777" w:rsidR="009E1957" w:rsidRPr="009E1957" w:rsidRDefault="009E1957" w:rsidP="009E1957"/>
        </w:tc>
      </w:tr>
      <w:tr w:rsidR="009E1957" w:rsidRPr="009E1957" w14:paraId="4A696354" w14:textId="77777777" w:rsidTr="009E1957">
        <w:tc>
          <w:tcPr>
            <w:tcW w:w="3071" w:type="dxa"/>
            <w:tcBorders>
              <w:top w:val="single" w:sz="4" w:space="0" w:color="F7CD9D" w:themeColor="accent1" w:themeTint="66"/>
              <w:left w:val="single" w:sz="4" w:space="0" w:color="F7CD9D" w:themeColor="accent1" w:themeTint="66"/>
              <w:bottom w:val="single" w:sz="4" w:space="0" w:color="F7CD9D" w:themeColor="accent1" w:themeTint="66"/>
              <w:right w:val="single" w:sz="4" w:space="0" w:color="F7CD9D" w:themeColor="accent1" w:themeTint="66"/>
            </w:tcBorders>
            <w:hideMark/>
          </w:tcPr>
          <w:p w14:paraId="165DC2F5" w14:textId="5E572371" w:rsidR="009E1957" w:rsidRPr="009E1957" w:rsidRDefault="009E1957" w:rsidP="009E1957">
            <w:pPr>
              <w:rPr>
                <w:bCs/>
              </w:rPr>
            </w:pPr>
            <w:r w:rsidRPr="009E1957">
              <w:rPr>
                <w:bCs/>
              </w:rPr>
              <w:t>Geboortedatu</w:t>
            </w:r>
            <w:r>
              <w:rPr>
                <w:bCs/>
              </w:rPr>
              <w:t xml:space="preserve">m kind: </w:t>
            </w:r>
          </w:p>
        </w:tc>
        <w:tc>
          <w:tcPr>
            <w:tcW w:w="6227" w:type="dxa"/>
            <w:tcBorders>
              <w:top w:val="single" w:sz="4" w:space="0" w:color="F7CD9D" w:themeColor="accent1" w:themeTint="66"/>
              <w:left w:val="single" w:sz="4" w:space="0" w:color="F7CD9D" w:themeColor="accent1" w:themeTint="66"/>
              <w:bottom w:val="single" w:sz="4" w:space="0" w:color="F7CD9D" w:themeColor="accent1" w:themeTint="66"/>
              <w:right w:val="single" w:sz="4" w:space="0" w:color="F7CD9D" w:themeColor="accent1" w:themeTint="66"/>
            </w:tcBorders>
          </w:tcPr>
          <w:p w14:paraId="58FF04D6" w14:textId="77777777" w:rsidR="009E1957" w:rsidRPr="009E1957" w:rsidRDefault="009E1957" w:rsidP="009E1957"/>
        </w:tc>
      </w:tr>
      <w:tr w:rsidR="009E1957" w:rsidRPr="009E1957" w14:paraId="711FE29C" w14:textId="77777777" w:rsidTr="009E1957">
        <w:tc>
          <w:tcPr>
            <w:tcW w:w="3071" w:type="dxa"/>
            <w:tcBorders>
              <w:top w:val="single" w:sz="4" w:space="0" w:color="F7CD9D" w:themeColor="accent1" w:themeTint="66"/>
              <w:left w:val="single" w:sz="4" w:space="0" w:color="F7CD9D" w:themeColor="accent1" w:themeTint="66"/>
              <w:bottom w:val="single" w:sz="4" w:space="0" w:color="F7CD9D" w:themeColor="accent1" w:themeTint="66"/>
              <w:right w:val="single" w:sz="4" w:space="0" w:color="F7CD9D" w:themeColor="accent1" w:themeTint="66"/>
            </w:tcBorders>
          </w:tcPr>
          <w:p w14:paraId="42AD3552" w14:textId="5D22644D" w:rsidR="009E1957" w:rsidRPr="009E1957" w:rsidRDefault="009E1957" w:rsidP="009E1957">
            <w:pPr>
              <w:rPr>
                <w:bCs/>
              </w:rPr>
            </w:pPr>
            <w:r>
              <w:rPr>
                <w:bCs/>
              </w:rPr>
              <w:t>School:</w:t>
            </w:r>
          </w:p>
        </w:tc>
        <w:tc>
          <w:tcPr>
            <w:tcW w:w="6227" w:type="dxa"/>
            <w:tcBorders>
              <w:top w:val="single" w:sz="4" w:space="0" w:color="F7CD9D" w:themeColor="accent1" w:themeTint="66"/>
              <w:left w:val="single" w:sz="4" w:space="0" w:color="F7CD9D" w:themeColor="accent1" w:themeTint="66"/>
              <w:bottom w:val="single" w:sz="4" w:space="0" w:color="F7CD9D" w:themeColor="accent1" w:themeTint="66"/>
              <w:right w:val="single" w:sz="4" w:space="0" w:color="F7CD9D" w:themeColor="accent1" w:themeTint="66"/>
            </w:tcBorders>
          </w:tcPr>
          <w:p w14:paraId="09E35426" w14:textId="77777777" w:rsidR="009E1957" w:rsidRPr="009E1957" w:rsidRDefault="009E1957" w:rsidP="009E1957"/>
        </w:tc>
      </w:tr>
      <w:tr w:rsidR="009E1957" w:rsidRPr="009E1957" w14:paraId="54934302" w14:textId="77777777" w:rsidTr="009E1957">
        <w:tc>
          <w:tcPr>
            <w:tcW w:w="3071" w:type="dxa"/>
            <w:tcBorders>
              <w:top w:val="single" w:sz="4" w:space="0" w:color="F7CD9D" w:themeColor="accent1" w:themeTint="66"/>
              <w:left w:val="single" w:sz="4" w:space="0" w:color="F7CD9D" w:themeColor="accent1" w:themeTint="66"/>
              <w:bottom w:val="single" w:sz="4" w:space="0" w:color="F7CD9D" w:themeColor="accent1" w:themeTint="66"/>
              <w:right w:val="single" w:sz="4" w:space="0" w:color="F7CD9D" w:themeColor="accent1" w:themeTint="66"/>
            </w:tcBorders>
          </w:tcPr>
          <w:p w14:paraId="137F52B3" w14:textId="053E6A29" w:rsidR="009E1957" w:rsidRPr="009E1957" w:rsidRDefault="009E1957" w:rsidP="009E1957">
            <w:pPr>
              <w:rPr>
                <w:bCs/>
              </w:rPr>
            </w:pPr>
            <w:r>
              <w:rPr>
                <w:bCs/>
              </w:rPr>
              <w:t>Groep:</w:t>
            </w:r>
          </w:p>
        </w:tc>
        <w:tc>
          <w:tcPr>
            <w:tcW w:w="6227" w:type="dxa"/>
            <w:tcBorders>
              <w:top w:val="single" w:sz="4" w:space="0" w:color="F7CD9D" w:themeColor="accent1" w:themeTint="66"/>
              <w:left w:val="single" w:sz="4" w:space="0" w:color="F7CD9D" w:themeColor="accent1" w:themeTint="66"/>
              <w:bottom w:val="single" w:sz="4" w:space="0" w:color="F7CD9D" w:themeColor="accent1" w:themeTint="66"/>
              <w:right w:val="single" w:sz="4" w:space="0" w:color="F7CD9D" w:themeColor="accent1" w:themeTint="66"/>
            </w:tcBorders>
          </w:tcPr>
          <w:p w14:paraId="16945BD2" w14:textId="77777777" w:rsidR="009E1957" w:rsidRPr="009E1957" w:rsidRDefault="009E1957" w:rsidP="009E1957"/>
        </w:tc>
      </w:tr>
      <w:tr w:rsidR="009E1957" w:rsidRPr="009E1957" w14:paraId="465A5ACB" w14:textId="77777777" w:rsidTr="009E1957">
        <w:tc>
          <w:tcPr>
            <w:tcW w:w="3071" w:type="dxa"/>
            <w:tcBorders>
              <w:top w:val="single" w:sz="4" w:space="0" w:color="F7CD9D" w:themeColor="accent1" w:themeTint="66"/>
              <w:left w:val="single" w:sz="4" w:space="0" w:color="F7CD9D" w:themeColor="accent1" w:themeTint="66"/>
              <w:bottom w:val="single" w:sz="4" w:space="0" w:color="F7CD9D" w:themeColor="accent1" w:themeTint="66"/>
              <w:right w:val="single" w:sz="4" w:space="0" w:color="F7CD9D" w:themeColor="accent1" w:themeTint="66"/>
            </w:tcBorders>
            <w:hideMark/>
          </w:tcPr>
          <w:p w14:paraId="48146256" w14:textId="70C08FA7" w:rsidR="009E1957" w:rsidRPr="009E1957" w:rsidRDefault="009E1957" w:rsidP="009E1957">
            <w:pPr>
              <w:rPr>
                <w:bCs/>
              </w:rPr>
            </w:pPr>
            <w:r>
              <w:rPr>
                <w:bCs/>
              </w:rPr>
              <w:t>Waarom wil je graag meedoen aan deze training?</w:t>
            </w:r>
          </w:p>
        </w:tc>
        <w:tc>
          <w:tcPr>
            <w:tcW w:w="6227" w:type="dxa"/>
            <w:tcBorders>
              <w:top w:val="single" w:sz="4" w:space="0" w:color="F7CD9D" w:themeColor="accent1" w:themeTint="66"/>
              <w:left w:val="single" w:sz="4" w:space="0" w:color="F7CD9D" w:themeColor="accent1" w:themeTint="66"/>
              <w:bottom w:val="single" w:sz="4" w:space="0" w:color="F7CD9D" w:themeColor="accent1" w:themeTint="66"/>
              <w:right w:val="single" w:sz="4" w:space="0" w:color="F7CD9D" w:themeColor="accent1" w:themeTint="66"/>
            </w:tcBorders>
          </w:tcPr>
          <w:p w14:paraId="059F2BA7" w14:textId="77777777" w:rsidR="009E1957" w:rsidRPr="009E1957" w:rsidRDefault="009E1957" w:rsidP="009E1957"/>
        </w:tc>
      </w:tr>
      <w:tr w:rsidR="009E1957" w:rsidRPr="009E1957" w14:paraId="7A4D6527" w14:textId="77777777" w:rsidTr="009E1957">
        <w:tc>
          <w:tcPr>
            <w:tcW w:w="3071" w:type="dxa"/>
            <w:tcBorders>
              <w:top w:val="single" w:sz="4" w:space="0" w:color="F7CD9D" w:themeColor="accent1" w:themeTint="66"/>
              <w:left w:val="single" w:sz="4" w:space="0" w:color="F7CD9D" w:themeColor="accent1" w:themeTint="66"/>
              <w:bottom w:val="single" w:sz="4" w:space="0" w:color="F7CD9D" w:themeColor="accent1" w:themeTint="66"/>
              <w:right w:val="single" w:sz="4" w:space="0" w:color="F7CD9D" w:themeColor="accent1" w:themeTint="66"/>
            </w:tcBorders>
            <w:hideMark/>
          </w:tcPr>
          <w:p w14:paraId="1359EF45" w14:textId="7D39AA5F" w:rsidR="009E1957" w:rsidRPr="009E1957" w:rsidRDefault="009E1957" w:rsidP="009E1957">
            <w:pPr>
              <w:rPr>
                <w:bCs/>
              </w:rPr>
            </w:pPr>
            <w:r>
              <w:rPr>
                <w:bCs/>
              </w:rPr>
              <w:t xml:space="preserve">Heb je eerder al eens een soortgelijke training gevolgd? Zo ja welke? </w:t>
            </w:r>
          </w:p>
        </w:tc>
        <w:tc>
          <w:tcPr>
            <w:tcW w:w="6227" w:type="dxa"/>
            <w:tcBorders>
              <w:top w:val="single" w:sz="4" w:space="0" w:color="F7CD9D" w:themeColor="accent1" w:themeTint="66"/>
              <w:left w:val="single" w:sz="4" w:space="0" w:color="F7CD9D" w:themeColor="accent1" w:themeTint="66"/>
              <w:bottom w:val="single" w:sz="4" w:space="0" w:color="F7CD9D" w:themeColor="accent1" w:themeTint="66"/>
              <w:right w:val="single" w:sz="4" w:space="0" w:color="F7CD9D" w:themeColor="accent1" w:themeTint="66"/>
            </w:tcBorders>
          </w:tcPr>
          <w:p w14:paraId="2FA2240A" w14:textId="77777777" w:rsidR="009E1957" w:rsidRPr="009E1957" w:rsidRDefault="009E1957" w:rsidP="009E1957"/>
        </w:tc>
      </w:tr>
    </w:tbl>
    <w:p w14:paraId="4EC557E7" w14:textId="0BB29C87" w:rsidR="00C66ADC" w:rsidRDefault="00C66ADC" w:rsidP="009E1957"/>
    <w:p w14:paraId="02B77E94" w14:textId="7F8C91E1" w:rsidR="009E1957" w:rsidRPr="009E1957" w:rsidRDefault="009E1957" w:rsidP="009E1957">
      <w:r w:rsidRPr="009E1957">
        <w:t>Voor vragen kun</w:t>
      </w:r>
      <w:r>
        <w:t xml:space="preserve"> je </w:t>
      </w:r>
      <w:r w:rsidRPr="009E1957">
        <w:t>contact opnemen met:</w:t>
      </w:r>
      <w:r>
        <w:t xml:space="preserve"> </w:t>
      </w:r>
    </w:p>
    <w:p w14:paraId="3E6B3C47" w14:textId="0E8ABCD7" w:rsidR="009E1957" w:rsidRDefault="009E1957" w:rsidP="009E1957">
      <w:pPr>
        <w:pStyle w:val="Lijstalinea"/>
        <w:numPr>
          <w:ilvl w:val="0"/>
          <w:numId w:val="1"/>
        </w:numPr>
      </w:pPr>
      <w:r>
        <w:t>Katie Poort (</w:t>
      </w:r>
      <w:hyperlink r:id="rId10" w:history="1">
        <w:r w:rsidRPr="00441182">
          <w:rPr>
            <w:rStyle w:val="Hyperlink"/>
          </w:rPr>
          <w:t>katie.poort@midden-groningen.nl</w:t>
        </w:r>
      </w:hyperlink>
      <w:r>
        <w:t xml:space="preserve">) </w:t>
      </w:r>
    </w:p>
    <w:p w14:paraId="3080618D" w14:textId="04C12EFF" w:rsidR="009E1957" w:rsidRDefault="009E1957" w:rsidP="00800B26">
      <w:pPr>
        <w:pStyle w:val="Lijstalinea"/>
        <w:numPr>
          <w:ilvl w:val="0"/>
          <w:numId w:val="1"/>
        </w:numPr>
      </w:pPr>
      <w:r>
        <w:t>Suzanne de Vries (</w:t>
      </w:r>
      <w:hyperlink r:id="rId11" w:history="1">
        <w:r w:rsidRPr="00441182">
          <w:rPr>
            <w:rStyle w:val="Hyperlink"/>
          </w:rPr>
          <w:t>suzanne.devries@midden-groningen.nl</w:t>
        </w:r>
      </w:hyperlink>
      <w:r>
        <w:t>)</w:t>
      </w:r>
    </w:p>
    <w:p w14:paraId="3A1C64F8" w14:textId="69A2AAC8" w:rsidR="009E1957" w:rsidRPr="00800B26" w:rsidRDefault="009E1957" w:rsidP="009E1957">
      <w:r>
        <w:t xml:space="preserve">Of kun je bellen naar het algemene nummer van Kwartier: </w:t>
      </w:r>
      <w:r w:rsidRPr="009E1957">
        <w:t>0598 36 49 00</w:t>
      </w:r>
    </w:p>
    <w:sectPr w:rsidR="009E1957" w:rsidRPr="00800B2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1F9BB" w14:textId="77777777" w:rsidR="009E1957" w:rsidRDefault="009E1957" w:rsidP="00800B26">
      <w:pPr>
        <w:spacing w:before="0" w:after="0" w:line="240" w:lineRule="auto"/>
      </w:pPr>
      <w:r>
        <w:separator/>
      </w:r>
    </w:p>
  </w:endnote>
  <w:endnote w:type="continuationSeparator" w:id="0">
    <w:p w14:paraId="211DA146" w14:textId="77777777" w:rsidR="009E1957" w:rsidRDefault="009E1957" w:rsidP="00800B2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2EEC" w14:textId="4AFBF136" w:rsidR="00800B26" w:rsidRDefault="009E1957" w:rsidP="00800B26">
    <w:pPr>
      <w:pStyle w:val="Voettekst"/>
    </w:pPr>
    <w:r>
      <w:t xml:space="preserve">Inschrijfformulier ZOO-vaardig! </w:t>
    </w:r>
    <w:r w:rsidR="00800B26">
      <w:t>|</w:t>
    </w:r>
    <w:r>
      <w:t xml:space="preserve"> Datum opstellen formulier: 30 juli 2025</w:t>
    </w:r>
    <w:r w:rsidR="00800B26">
      <w:tab/>
    </w:r>
    <w:sdt>
      <w:sdtPr>
        <w:id w:val="671617872"/>
        <w:docPartObj>
          <w:docPartGallery w:val="Page Numbers (Bottom of Page)"/>
          <w:docPartUnique/>
        </w:docPartObj>
      </w:sdtPr>
      <w:sdtEndPr/>
      <w:sdtContent>
        <w:r w:rsidR="00800B26">
          <w:fldChar w:fldCharType="begin"/>
        </w:r>
        <w:r w:rsidR="00800B26">
          <w:instrText>PAGE   \* MERGEFORMAT</w:instrText>
        </w:r>
        <w:r w:rsidR="00800B26">
          <w:fldChar w:fldCharType="separate"/>
        </w:r>
        <w:r w:rsidR="00800B26">
          <w:t>2</w:t>
        </w:r>
        <w:r w:rsidR="00800B26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826AE" w14:textId="77777777" w:rsidR="009E1957" w:rsidRDefault="009E1957" w:rsidP="00800B26">
      <w:pPr>
        <w:spacing w:before="0" w:after="0" w:line="240" w:lineRule="auto"/>
      </w:pPr>
      <w:r>
        <w:separator/>
      </w:r>
    </w:p>
  </w:footnote>
  <w:footnote w:type="continuationSeparator" w:id="0">
    <w:p w14:paraId="1E5F2391" w14:textId="77777777" w:rsidR="009E1957" w:rsidRDefault="009E1957" w:rsidP="00800B2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FE628" w14:textId="77777777" w:rsidR="00800B26" w:rsidRDefault="00800B2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FB8E8D" wp14:editId="1398B7F4">
          <wp:simplePos x="0" y="0"/>
          <wp:positionH relativeFrom="column">
            <wp:posOffset>4752860</wp:posOffset>
          </wp:positionH>
          <wp:positionV relativeFrom="paragraph">
            <wp:posOffset>-295151</wp:posOffset>
          </wp:positionV>
          <wp:extent cx="1775361" cy="614814"/>
          <wp:effectExtent l="0" t="0" r="0" b="0"/>
          <wp:wrapNone/>
          <wp:docPr id="96971784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717840" name="Graphic 96971784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361" cy="614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A2B09"/>
    <w:multiLevelType w:val="hybridMultilevel"/>
    <w:tmpl w:val="7962456C"/>
    <w:lvl w:ilvl="0" w:tplc="B8B0B3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48312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85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7"/>
    <w:rsid w:val="00003F6F"/>
    <w:rsid w:val="001476D7"/>
    <w:rsid w:val="001E52B9"/>
    <w:rsid w:val="0044669A"/>
    <w:rsid w:val="00481A22"/>
    <w:rsid w:val="004C7E94"/>
    <w:rsid w:val="00535C25"/>
    <w:rsid w:val="005B2B56"/>
    <w:rsid w:val="005B4DE3"/>
    <w:rsid w:val="00800B26"/>
    <w:rsid w:val="008451ED"/>
    <w:rsid w:val="0096401A"/>
    <w:rsid w:val="009E1957"/>
    <w:rsid w:val="00A12728"/>
    <w:rsid w:val="00A77A1A"/>
    <w:rsid w:val="00BB3E56"/>
    <w:rsid w:val="00C66ADC"/>
    <w:rsid w:val="00C92A7C"/>
    <w:rsid w:val="00CE177B"/>
    <w:rsid w:val="00DA620F"/>
    <w:rsid w:val="00DE2735"/>
    <w:rsid w:val="00E141F5"/>
    <w:rsid w:val="00F35025"/>
    <w:rsid w:val="00F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DAF6E"/>
  <w15:chartTrackingRefBased/>
  <w15:docId w15:val="{7F006D32-3BC6-44AA-9440-6873BC51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76D7"/>
  </w:style>
  <w:style w:type="paragraph" w:styleId="Kop1">
    <w:name w:val="heading 1"/>
    <w:basedOn w:val="Standaard"/>
    <w:next w:val="Standaard"/>
    <w:link w:val="Kop1Char"/>
    <w:uiPriority w:val="9"/>
    <w:qFormat/>
    <w:rsid w:val="001476D7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476D7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476D7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476D7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476D7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476D7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76D7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76D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76D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476D7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1476D7"/>
    <w:rPr>
      <w:caps/>
      <w:spacing w:val="15"/>
      <w:shd w:val="clear" w:color="auto" w:fill="FBE6CD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476D7"/>
    <w:rPr>
      <w:caps/>
      <w:color w:val="714109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476D7"/>
    <w:rPr>
      <w:caps/>
      <w:color w:val="AA610D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476D7"/>
    <w:rPr>
      <w:caps/>
      <w:color w:val="AA610D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476D7"/>
    <w:rPr>
      <w:caps/>
      <w:color w:val="AA610D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76D7"/>
    <w:rPr>
      <w:caps/>
      <w:color w:val="AA610D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76D7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76D7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476D7"/>
    <w:rPr>
      <w:b/>
      <w:bCs/>
      <w:color w:val="AA610D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1476D7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476D7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76D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76D7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1476D7"/>
    <w:rPr>
      <w:b/>
      <w:bCs/>
    </w:rPr>
  </w:style>
  <w:style w:type="character" w:styleId="Nadruk">
    <w:name w:val="Emphasis"/>
    <w:uiPriority w:val="20"/>
    <w:qFormat/>
    <w:rsid w:val="001476D7"/>
    <w:rPr>
      <w:caps/>
      <w:color w:val="714109" w:themeColor="accent1" w:themeShade="7F"/>
      <w:spacing w:val="5"/>
    </w:rPr>
  </w:style>
  <w:style w:type="paragraph" w:styleId="Geenafstand">
    <w:name w:val="No Spacing"/>
    <w:uiPriority w:val="1"/>
    <w:qFormat/>
    <w:rsid w:val="001476D7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1476D7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1476D7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76D7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76D7"/>
    <w:rPr>
      <w:color w:val="E48312" w:themeColor="accent1"/>
      <w:sz w:val="24"/>
      <w:szCs w:val="24"/>
    </w:rPr>
  </w:style>
  <w:style w:type="character" w:styleId="Subtielebenadrukking">
    <w:name w:val="Subtle Emphasis"/>
    <w:uiPriority w:val="19"/>
    <w:qFormat/>
    <w:rsid w:val="001476D7"/>
    <w:rPr>
      <w:i/>
      <w:iCs/>
      <w:color w:val="714109" w:themeColor="accent1" w:themeShade="7F"/>
    </w:rPr>
  </w:style>
  <w:style w:type="character" w:styleId="Intensievebenadrukking">
    <w:name w:val="Intense Emphasis"/>
    <w:uiPriority w:val="21"/>
    <w:qFormat/>
    <w:rsid w:val="001476D7"/>
    <w:rPr>
      <w:b/>
      <w:bCs/>
      <w:caps/>
      <w:color w:val="714109" w:themeColor="accent1" w:themeShade="7F"/>
      <w:spacing w:val="10"/>
    </w:rPr>
  </w:style>
  <w:style w:type="character" w:styleId="Subtieleverwijzing">
    <w:name w:val="Subtle Reference"/>
    <w:uiPriority w:val="31"/>
    <w:qFormat/>
    <w:rsid w:val="001476D7"/>
    <w:rPr>
      <w:b/>
      <w:bCs/>
      <w:color w:val="E48312" w:themeColor="accent1"/>
    </w:rPr>
  </w:style>
  <w:style w:type="character" w:styleId="Intensieveverwijzing">
    <w:name w:val="Intense Reference"/>
    <w:uiPriority w:val="32"/>
    <w:qFormat/>
    <w:rsid w:val="001476D7"/>
    <w:rPr>
      <w:b/>
      <w:bCs/>
      <w:i/>
      <w:iCs/>
      <w:caps/>
      <w:color w:val="E48312" w:themeColor="accent1"/>
    </w:rPr>
  </w:style>
  <w:style w:type="character" w:styleId="Titelvanboek">
    <w:name w:val="Book Title"/>
    <w:uiPriority w:val="33"/>
    <w:qFormat/>
    <w:rsid w:val="001476D7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476D7"/>
    <w:pPr>
      <w:outlineLvl w:val="9"/>
    </w:pPr>
  </w:style>
  <w:style w:type="paragraph" w:styleId="Lijstalinea">
    <w:name w:val="List Paragraph"/>
    <w:basedOn w:val="Standaard"/>
    <w:uiPriority w:val="34"/>
    <w:qFormat/>
    <w:rsid w:val="00800B2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00B2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0B26"/>
  </w:style>
  <w:style w:type="paragraph" w:styleId="Voettekst">
    <w:name w:val="footer"/>
    <w:basedOn w:val="Standaard"/>
    <w:link w:val="VoettekstChar"/>
    <w:uiPriority w:val="99"/>
    <w:unhideWhenUsed/>
    <w:rsid w:val="00800B2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0B26"/>
  </w:style>
  <w:style w:type="character" w:styleId="Hyperlink">
    <w:name w:val="Hyperlink"/>
    <w:basedOn w:val="Standaardalinea-lettertype"/>
    <w:uiPriority w:val="99"/>
    <w:unhideWhenUsed/>
    <w:rsid w:val="009E1957"/>
    <w:rPr>
      <w:color w:val="2998E3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1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zanne.devries@midden-groningen.n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atie.poort@midden-groningen.nl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kwartierzorgenwelzijn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wartierzorgenwelzijn.sharepoint.com/sites/OrganisatieAssets/Templates/Document%20Kwartier.dotx" TargetMode="External"/></Relationships>
</file>

<file path=word/theme/theme1.xml><?xml version="1.0" encoding="utf-8"?>
<a:theme xmlns:a="http://schemas.openxmlformats.org/drawingml/2006/main" name="Kantoorthema">
  <a:themeElements>
    <a:clrScheme name="Oranj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CE6637556CB408756FD6CD11183D9" ma:contentTypeVersion="4" ma:contentTypeDescription="Een nieuw document maken." ma:contentTypeScope="" ma:versionID="3f9884839085cfdf5a2dfc76d72e8020">
  <xsd:schema xmlns:xsd="http://www.w3.org/2001/XMLSchema" xmlns:xs="http://www.w3.org/2001/XMLSchema" xmlns:p="http://schemas.microsoft.com/office/2006/metadata/properties" xmlns:ns2="3057c04b-8916-4818-89c9-95dceb0191d3" targetNamespace="http://schemas.microsoft.com/office/2006/metadata/properties" ma:root="true" ma:fieldsID="49b58fbc451bf2707f50e99d9e4335c6" ns2:_="">
    <xsd:import namespace="3057c04b-8916-4818-89c9-95dceb019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c04b-8916-4818-89c9-95dceb019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F4959-7EF0-4075-9C64-722792158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478B0-B8CA-4C2B-A3C9-C28412D22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c04b-8916-4818-89c9-95dceb019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Document%20Kwartier</Template>
  <TotalTime>10</TotalTime>
  <Pages>1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Anniek Holtkamp</dc:creator>
  <cp:keywords/>
  <dc:description/>
  <cp:lastModifiedBy>Anniek Holtkamp</cp:lastModifiedBy>
  <cp:revision>4</cp:revision>
  <dcterms:created xsi:type="dcterms:W3CDTF">2025-07-30T10:57:00Z</dcterms:created>
  <dcterms:modified xsi:type="dcterms:W3CDTF">2025-07-30T11:32:00Z</dcterms:modified>
</cp:coreProperties>
</file>