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F5A0B" w14:textId="3F32AEED" w:rsidR="004C7E94" w:rsidRDefault="00B3395E" w:rsidP="00800B26">
      <w:pPr>
        <w:pStyle w:val="Titel"/>
      </w:pPr>
      <w:r>
        <w:t>Aanmelden Steunpunt Mantelzorg</w:t>
      </w:r>
    </w:p>
    <w:p w14:paraId="62C686C7" w14:textId="77777777" w:rsidR="00B3395E" w:rsidRPr="00B3395E" w:rsidRDefault="00B3395E" w:rsidP="00B3395E">
      <w:pPr>
        <w:rPr>
          <w:vanish/>
        </w:rPr>
      </w:pPr>
      <w:r w:rsidRPr="00B3395E">
        <w:rPr>
          <w:vanish/>
        </w:rPr>
        <w:t>Bovenkant formulier</w:t>
      </w:r>
    </w:p>
    <w:p w14:paraId="1EE63E26" w14:textId="369440A8" w:rsidR="00B3395E" w:rsidRDefault="00B3395E" w:rsidP="00B3395E">
      <w:pPr>
        <w:rPr>
          <w:b/>
          <w:bCs/>
        </w:rPr>
      </w:pPr>
      <w:r w:rsidRPr="00B3395E">
        <w:rPr>
          <w:b/>
          <w:bCs/>
        </w:rPr>
        <w:t>Vul hier je eigen gegevens in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395E" w14:paraId="764A8877" w14:textId="77777777" w:rsidTr="00B3395E">
        <w:tc>
          <w:tcPr>
            <w:tcW w:w="4531" w:type="dxa"/>
          </w:tcPr>
          <w:p w14:paraId="774F5CFE" w14:textId="26D85407" w:rsidR="00B3395E" w:rsidRPr="00B3395E" w:rsidRDefault="00B3395E" w:rsidP="00B3395E">
            <w:r w:rsidRPr="00B3395E">
              <w:t>Voornaam</w:t>
            </w:r>
          </w:p>
        </w:tc>
        <w:tc>
          <w:tcPr>
            <w:tcW w:w="4531" w:type="dxa"/>
          </w:tcPr>
          <w:p w14:paraId="3AAF688C" w14:textId="77777777" w:rsidR="00B3395E" w:rsidRPr="00B3395E" w:rsidRDefault="00B3395E" w:rsidP="00B3395E"/>
        </w:tc>
      </w:tr>
      <w:tr w:rsidR="00B3395E" w14:paraId="011A8C5A" w14:textId="77777777" w:rsidTr="00B3395E">
        <w:trPr>
          <w:trHeight w:val="40"/>
        </w:trPr>
        <w:tc>
          <w:tcPr>
            <w:tcW w:w="4531" w:type="dxa"/>
          </w:tcPr>
          <w:p w14:paraId="2462339F" w14:textId="0CD8D39B" w:rsidR="00B3395E" w:rsidRPr="00B3395E" w:rsidRDefault="00B3395E" w:rsidP="00B3395E">
            <w:r w:rsidRPr="00B3395E">
              <w:t>Achternaa</w:t>
            </w:r>
            <w:r w:rsidRPr="00B3395E">
              <w:t>m</w:t>
            </w:r>
          </w:p>
        </w:tc>
        <w:tc>
          <w:tcPr>
            <w:tcW w:w="4531" w:type="dxa"/>
          </w:tcPr>
          <w:p w14:paraId="66630DF0" w14:textId="77777777" w:rsidR="00B3395E" w:rsidRPr="00B3395E" w:rsidRDefault="00B3395E" w:rsidP="00B3395E"/>
        </w:tc>
      </w:tr>
      <w:tr w:rsidR="00B3395E" w14:paraId="158A2791" w14:textId="77777777" w:rsidTr="00B3395E">
        <w:tc>
          <w:tcPr>
            <w:tcW w:w="4531" w:type="dxa"/>
          </w:tcPr>
          <w:p w14:paraId="72871C34" w14:textId="4147F6C1" w:rsidR="00B3395E" w:rsidRPr="00B3395E" w:rsidRDefault="00B3395E" w:rsidP="00B3395E">
            <w:r w:rsidRPr="00B3395E">
              <w:t>Ge</w:t>
            </w:r>
            <w:r>
              <w:t>boortedatum</w:t>
            </w:r>
          </w:p>
        </w:tc>
        <w:tc>
          <w:tcPr>
            <w:tcW w:w="4531" w:type="dxa"/>
          </w:tcPr>
          <w:p w14:paraId="4451E9FB" w14:textId="77777777" w:rsidR="00B3395E" w:rsidRPr="00B3395E" w:rsidRDefault="00B3395E" w:rsidP="00B3395E"/>
        </w:tc>
      </w:tr>
      <w:tr w:rsidR="00B3395E" w14:paraId="049EB706" w14:textId="77777777" w:rsidTr="00B3395E">
        <w:tc>
          <w:tcPr>
            <w:tcW w:w="4531" w:type="dxa"/>
          </w:tcPr>
          <w:p w14:paraId="701C8FEF" w14:textId="17441946" w:rsidR="00B3395E" w:rsidRPr="00B3395E" w:rsidRDefault="00B3395E" w:rsidP="00B3395E">
            <w:r>
              <w:t>Straat + Huisnummer</w:t>
            </w:r>
          </w:p>
        </w:tc>
        <w:tc>
          <w:tcPr>
            <w:tcW w:w="4531" w:type="dxa"/>
          </w:tcPr>
          <w:p w14:paraId="12CAAEC0" w14:textId="77777777" w:rsidR="00B3395E" w:rsidRPr="00B3395E" w:rsidRDefault="00B3395E" w:rsidP="00B3395E"/>
        </w:tc>
      </w:tr>
      <w:tr w:rsidR="00B3395E" w14:paraId="61FA8CD2" w14:textId="77777777" w:rsidTr="00B3395E">
        <w:tc>
          <w:tcPr>
            <w:tcW w:w="4531" w:type="dxa"/>
          </w:tcPr>
          <w:p w14:paraId="57E0084B" w14:textId="6C3DF2AB" w:rsidR="00B3395E" w:rsidRPr="00B3395E" w:rsidRDefault="00B3395E" w:rsidP="00B3395E">
            <w:r>
              <w:t>Postcode</w:t>
            </w:r>
          </w:p>
        </w:tc>
        <w:tc>
          <w:tcPr>
            <w:tcW w:w="4531" w:type="dxa"/>
          </w:tcPr>
          <w:p w14:paraId="48AAF80B" w14:textId="77777777" w:rsidR="00B3395E" w:rsidRPr="00B3395E" w:rsidRDefault="00B3395E" w:rsidP="00B3395E"/>
        </w:tc>
      </w:tr>
      <w:tr w:rsidR="00B3395E" w14:paraId="4F4154F9" w14:textId="77777777" w:rsidTr="00B3395E">
        <w:tc>
          <w:tcPr>
            <w:tcW w:w="4531" w:type="dxa"/>
          </w:tcPr>
          <w:p w14:paraId="63F9316C" w14:textId="13A517F5" w:rsidR="00B3395E" w:rsidRPr="00B3395E" w:rsidRDefault="00B3395E" w:rsidP="00B3395E">
            <w:r>
              <w:t>Plaats</w:t>
            </w:r>
          </w:p>
        </w:tc>
        <w:tc>
          <w:tcPr>
            <w:tcW w:w="4531" w:type="dxa"/>
          </w:tcPr>
          <w:p w14:paraId="69E9F3F8" w14:textId="77777777" w:rsidR="00B3395E" w:rsidRPr="00B3395E" w:rsidRDefault="00B3395E" w:rsidP="00B3395E"/>
        </w:tc>
      </w:tr>
      <w:tr w:rsidR="00B3395E" w14:paraId="3FC914E7" w14:textId="77777777" w:rsidTr="00B3395E">
        <w:tc>
          <w:tcPr>
            <w:tcW w:w="4531" w:type="dxa"/>
          </w:tcPr>
          <w:p w14:paraId="74F8EAA5" w14:textId="78C485C5" w:rsidR="00B3395E" w:rsidRDefault="00B3395E" w:rsidP="00B3395E">
            <w:r>
              <w:t>Telefoonnummer</w:t>
            </w:r>
          </w:p>
        </w:tc>
        <w:tc>
          <w:tcPr>
            <w:tcW w:w="4531" w:type="dxa"/>
          </w:tcPr>
          <w:p w14:paraId="0C4EA2D2" w14:textId="77777777" w:rsidR="00B3395E" w:rsidRPr="00B3395E" w:rsidRDefault="00B3395E" w:rsidP="00B3395E"/>
        </w:tc>
      </w:tr>
      <w:tr w:rsidR="00B3395E" w14:paraId="4D8FB65B" w14:textId="77777777" w:rsidTr="00B3395E">
        <w:tc>
          <w:tcPr>
            <w:tcW w:w="4531" w:type="dxa"/>
          </w:tcPr>
          <w:p w14:paraId="583FA546" w14:textId="50B50F0F" w:rsidR="00B3395E" w:rsidRDefault="00B3395E" w:rsidP="00B3395E">
            <w:r>
              <w:t>E-mailadres</w:t>
            </w:r>
          </w:p>
        </w:tc>
        <w:tc>
          <w:tcPr>
            <w:tcW w:w="4531" w:type="dxa"/>
          </w:tcPr>
          <w:p w14:paraId="1CB4578E" w14:textId="77777777" w:rsidR="00B3395E" w:rsidRPr="00B3395E" w:rsidRDefault="00B3395E" w:rsidP="00B3395E"/>
        </w:tc>
      </w:tr>
    </w:tbl>
    <w:p w14:paraId="2666DA47" w14:textId="77777777" w:rsidR="00B3395E" w:rsidRDefault="00B3395E" w:rsidP="00B3395E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395E" w14:paraId="11BE0013" w14:textId="77777777" w:rsidTr="00B3395E">
        <w:tc>
          <w:tcPr>
            <w:tcW w:w="4531" w:type="dxa"/>
          </w:tcPr>
          <w:p w14:paraId="138EEE24" w14:textId="4B6DE53C" w:rsidR="00B3395E" w:rsidRPr="00B3395E" w:rsidRDefault="00B3395E" w:rsidP="00B3395E">
            <w:r w:rsidRPr="00B3395E">
              <w:t>Hoelang geef je al mantelzorg?</w:t>
            </w:r>
          </w:p>
        </w:tc>
        <w:tc>
          <w:tcPr>
            <w:tcW w:w="4531" w:type="dxa"/>
          </w:tcPr>
          <w:p w14:paraId="6D5284D0" w14:textId="77777777" w:rsidR="00B3395E" w:rsidRDefault="00B3395E" w:rsidP="00B3395E">
            <w:pPr>
              <w:rPr>
                <w:b/>
                <w:bCs/>
              </w:rPr>
            </w:pPr>
          </w:p>
        </w:tc>
      </w:tr>
      <w:tr w:rsidR="00B3395E" w14:paraId="232874A9" w14:textId="77777777" w:rsidTr="00B3395E">
        <w:tc>
          <w:tcPr>
            <w:tcW w:w="4531" w:type="dxa"/>
          </w:tcPr>
          <w:p w14:paraId="41158A94" w14:textId="520012FA" w:rsidR="00B3395E" w:rsidRPr="00B3395E" w:rsidRDefault="00B3395E" w:rsidP="00B3395E">
            <w:r w:rsidRPr="00B3395E">
              <w:t>Hoeveel uur per dag geef je mantelzorg?</w:t>
            </w:r>
          </w:p>
        </w:tc>
        <w:tc>
          <w:tcPr>
            <w:tcW w:w="4531" w:type="dxa"/>
          </w:tcPr>
          <w:p w14:paraId="72723A03" w14:textId="77777777" w:rsidR="00B3395E" w:rsidRDefault="00B3395E" w:rsidP="00B3395E">
            <w:pPr>
              <w:rPr>
                <w:b/>
                <w:bCs/>
              </w:rPr>
            </w:pPr>
          </w:p>
        </w:tc>
      </w:tr>
      <w:tr w:rsidR="00B3395E" w14:paraId="21044AF2" w14:textId="77777777" w:rsidTr="00B3395E">
        <w:tc>
          <w:tcPr>
            <w:tcW w:w="4531" w:type="dxa"/>
          </w:tcPr>
          <w:p w14:paraId="62103CB4" w14:textId="67E4D50A" w:rsidR="00B3395E" w:rsidRPr="00B3395E" w:rsidRDefault="00B3395E" w:rsidP="00B3395E">
            <w:r w:rsidRPr="00B3395E">
              <w:t>Hoeveel uur per week geef je mantelzorg?</w:t>
            </w:r>
          </w:p>
        </w:tc>
        <w:tc>
          <w:tcPr>
            <w:tcW w:w="4531" w:type="dxa"/>
          </w:tcPr>
          <w:p w14:paraId="23F59FE8" w14:textId="77777777" w:rsidR="00B3395E" w:rsidRDefault="00B3395E" w:rsidP="00B3395E">
            <w:pPr>
              <w:rPr>
                <w:b/>
                <w:bCs/>
              </w:rPr>
            </w:pPr>
          </w:p>
        </w:tc>
      </w:tr>
      <w:tr w:rsidR="00B3395E" w14:paraId="17739D31" w14:textId="77777777" w:rsidTr="00B3395E">
        <w:tc>
          <w:tcPr>
            <w:tcW w:w="4531" w:type="dxa"/>
          </w:tcPr>
          <w:p w14:paraId="480F23AC" w14:textId="77777777" w:rsidR="00B3395E" w:rsidRPr="00B3395E" w:rsidRDefault="00B3395E" w:rsidP="00B3395E">
            <w:r w:rsidRPr="00B3395E">
              <w:t>Heb je betaald werk?</w:t>
            </w:r>
          </w:p>
          <w:p w14:paraId="3CBBDA37" w14:textId="77777777" w:rsidR="00B3395E" w:rsidRPr="00B3395E" w:rsidRDefault="00B3395E" w:rsidP="00B3395E"/>
        </w:tc>
        <w:tc>
          <w:tcPr>
            <w:tcW w:w="4531" w:type="dxa"/>
          </w:tcPr>
          <w:p w14:paraId="0DAF4195" w14:textId="1BDE2139" w:rsidR="00B3395E" w:rsidRPr="00B3395E" w:rsidRDefault="00B3395E" w:rsidP="00B3395E">
            <w:r w:rsidRPr="00B3395E">
              <w:t>Ja</w:t>
            </w:r>
            <w:r>
              <w:t>, aantal uur:</w:t>
            </w:r>
            <w:r>
              <w:br/>
              <w:t>Nee</w:t>
            </w:r>
          </w:p>
        </w:tc>
      </w:tr>
      <w:tr w:rsidR="00B3395E" w14:paraId="4D46868E" w14:textId="77777777" w:rsidTr="00B3395E">
        <w:tc>
          <w:tcPr>
            <w:tcW w:w="4531" w:type="dxa"/>
          </w:tcPr>
          <w:p w14:paraId="49620CC9" w14:textId="0228B819" w:rsidR="00B3395E" w:rsidRPr="00B3395E" w:rsidRDefault="00B3395E" w:rsidP="00B3395E">
            <w:r w:rsidRPr="00B3395E">
              <w:t xml:space="preserve">Zijn er kinderen in het gezin? </w:t>
            </w:r>
          </w:p>
        </w:tc>
        <w:tc>
          <w:tcPr>
            <w:tcW w:w="4531" w:type="dxa"/>
          </w:tcPr>
          <w:p w14:paraId="51914666" w14:textId="5F437310" w:rsidR="00B3395E" w:rsidRPr="00B3395E" w:rsidRDefault="00B3395E" w:rsidP="00B3395E">
            <w:r w:rsidRPr="00B3395E">
              <w:t>Ja, thuiswonend</w:t>
            </w:r>
            <w:r w:rsidRPr="00B3395E">
              <w:br/>
            </w:r>
            <w:r w:rsidRPr="00B3395E">
              <w:t>Ja, uitwonend</w:t>
            </w:r>
            <w:r w:rsidRPr="00B3395E">
              <w:br/>
            </w:r>
            <w:r w:rsidRPr="00B3395E">
              <w:t>Nee</w:t>
            </w:r>
          </w:p>
        </w:tc>
      </w:tr>
    </w:tbl>
    <w:p w14:paraId="1B6A81B8" w14:textId="77777777" w:rsidR="00B3395E" w:rsidRDefault="00B3395E" w:rsidP="00B3395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395E" w14:paraId="413C4F6C" w14:textId="77777777" w:rsidTr="00B3395E">
        <w:tc>
          <w:tcPr>
            <w:tcW w:w="4531" w:type="dxa"/>
          </w:tcPr>
          <w:p w14:paraId="5F70731D" w14:textId="138B37C8" w:rsidR="00B3395E" w:rsidRDefault="00B3395E" w:rsidP="00B3395E">
            <w:r>
              <w:t>Op welk terrein geef je mantelzorg?</w:t>
            </w:r>
          </w:p>
        </w:tc>
        <w:tc>
          <w:tcPr>
            <w:tcW w:w="4531" w:type="dxa"/>
          </w:tcPr>
          <w:p w14:paraId="77FD0882" w14:textId="77777777" w:rsidR="00B3395E" w:rsidRDefault="00B3395E" w:rsidP="00B3395E"/>
        </w:tc>
      </w:tr>
      <w:tr w:rsidR="00B3395E" w14:paraId="751B769B" w14:textId="77777777" w:rsidTr="00B3395E">
        <w:tc>
          <w:tcPr>
            <w:tcW w:w="4531" w:type="dxa"/>
          </w:tcPr>
          <w:p w14:paraId="41BFC72A" w14:textId="50CDC0C4" w:rsidR="00B3395E" w:rsidRDefault="00B3395E" w:rsidP="00B3395E">
            <w:r w:rsidRPr="00B3395E">
              <w:t>Huishouden (denk aan: schoonmaken of boodschappen doen</w:t>
            </w:r>
            <w:r>
              <w:t>)</w:t>
            </w:r>
          </w:p>
        </w:tc>
        <w:tc>
          <w:tcPr>
            <w:tcW w:w="4531" w:type="dxa"/>
          </w:tcPr>
          <w:p w14:paraId="7548636E" w14:textId="48FEC1DF" w:rsidR="00B3395E" w:rsidRDefault="00B3395E" w:rsidP="00B3395E">
            <w:r>
              <w:t>Ja/nee</w:t>
            </w:r>
          </w:p>
        </w:tc>
      </w:tr>
      <w:tr w:rsidR="00B3395E" w14:paraId="7B4CFE81" w14:textId="77777777" w:rsidTr="00B3395E">
        <w:tc>
          <w:tcPr>
            <w:tcW w:w="4531" w:type="dxa"/>
          </w:tcPr>
          <w:p w14:paraId="39A21E0E" w14:textId="566909B1" w:rsidR="00B3395E" w:rsidRDefault="00B3395E" w:rsidP="00B3395E">
            <w:r w:rsidRPr="00B3395E">
              <w:t>Begeleiding (denk aan: mee naar de huisarts of naar het ziekenhuis)</w:t>
            </w:r>
          </w:p>
        </w:tc>
        <w:tc>
          <w:tcPr>
            <w:tcW w:w="4531" w:type="dxa"/>
          </w:tcPr>
          <w:p w14:paraId="1B67E1C5" w14:textId="1627D7E1" w:rsidR="00B3395E" w:rsidRDefault="00B3395E" w:rsidP="00B3395E">
            <w:r>
              <w:t>Ja/nee</w:t>
            </w:r>
          </w:p>
        </w:tc>
      </w:tr>
      <w:tr w:rsidR="00B3395E" w14:paraId="22A9E89A" w14:textId="77777777" w:rsidTr="00B3395E">
        <w:tc>
          <w:tcPr>
            <w:tcW w:w="4531" w:type="dxa"/>
          </w:tcPr>
          <w:p w14:paraId="53CCA70E" w14:textId="0068FAC5" w:rsidR="00B3395E" w:rsidRDefault="00B3395E" w:rsidP="00B3395E">
            <w:r w:rsidRPr="00B3395E">
              <w:t>Verzorging (denk aan: helpen met aankleden of douchen)</w:t>
            </w:r>
          </w:p>
        </w:tc>
        <w:tc>
          <w:tcPr>
            <w:tcW w:w="4531" w:type="dxa"/>
          </w:tcPr>
          <w:p w14:paraId="6D31983A" w14:textId="1191A324" w:rsidR="00B3395E" w:rsidRDefault="00B3395E" w:rsidP="00B3395E">
            <w:r>
              <w:t>Ja/nee</w:t>
            </w:r>
          </w:p>
        </w:tc>
      </w:tr>
      <w:tr w:rsidR="00B3395E" w14:paraId="0D4D7C14" w14:textId="77777777" w:rsidTr="00B3395E">
        <w:tc>
          <w:tcPr>
            <w:tcW w:w="4531" w:type="dxa"/>
          </w:tcPr>
          <w:p w14:paraId="6B4D156A" w14:textId="16A5B900" w:rsidR="00B3395E" w:rsidRDefault="00B3395E" w:rsidP="00B3395E">
            <w:r w:rsidRPr="00B3395E">
              <w:t>Verpleging (denk aan: medicijnen geven of wondverzorging)</w:t>
            </w:r>
          </w:p>
        </w:tc>
        <w:tc>
          <w:tcPr>
            <w:tcW w:w="4531" w:type="dxa"/>
          </w:tcPr>
          <w:p w14:paraId="073B6990" w14:textId="1B2C4BBC" w:rsidR="00B3395E" w:rsidRDefault="00B3395E" w:rsidP="00B3395E">
            <w:r>
              <w:t>Ja/nee</w:t>
            </w:r>
          </w:p>
        </w:tc>
      </w:tr>
      <w:tr w:rsidR="00B3395E" w14:paraId="58FC14FC" w14:textId="77777777" w:rsidTr="00B3395E">
        <w:tc>
          <w:tcPr>
            <w:tcW w:w="4531" w:type="dxa"/>
          </w:tcPr>
          <w:p w14:paraId="709DB8AB" w14:textId="6EB6F3DD" w:rsidR="00B3395E" w:rsidRDefault="00B3395E" w:rsidP="00B3395E">
            <w:r w:rsidRPr="00B3395E">
              <w:t>Administratie/post (denk aan: helpen bij belastingaangifte, aanvragen van zorg of openmaken post</w:t>
            </w:r>
            <w:r>
              <w:t>)</w:t>
            </w:r>
          </w:p>
        </w:tc>
        <w:tc>
          <w:tcPr>
            <w:tcW w:w="4531" w:type="dxa"/>
          </w:tcPr>
          <w:p w14:paraId="6DC27B2B" w14:textId="0D6232DB" w:rsidR="00B3395E" w:rsidRDefault="00B3395E" w:rsidP="00B3395E">
            <w:r>
              <w:t>Ja/nee</w:t>
            </w:r>
          </w:p>
        </w:tc>
      </w:tr>
      <w:tr w:rsidR="00B3395E" w14:paraId="4D606C8F" w14:textId="77777777" w:rsidTr="00B3395E">
        <w:tc>
          <w:tcPr>
            <w:tcW w:w="4531" w:type="dxa"/>
          </w:tcPr>
          <w:p w14:paraId="2297C271" w14:textId="1BE80632" w:rsidR="00B3395E" w:rsidRPr="00B3395E" w:rsidRDefault="00B3395E" w:rsidP="00B3395E">
            <w:r w:rsidRPr="00B3395E">
              <w:t>Vervoer (denk aan: iemand naar een afspraak brengen en halen)</w:t>
            </w:r>
          </w:p>
        </w:tc>
        <w:tc>
          <w:tcPr>
            <w:tcW w:w="4531" w:type="dxa"/>
          </w:tcPr>
          <w:p w14:paraId="330B2392" w14:textId="0B45C0F2" w:rsidR="00B3395E" w:rsidRDefault="00B3395E" w:rsidP="00B3395E">
            <w:r>
              <w:t>Ja/nee</w:t>
            </w:r>
          </w:p>
        </w:tc>
      </w:tr>
      <w:tr w:rsidR="00B3395E" w14:paraId="46D80FF3" w14:textId="77777777" w:rsidTr="00B3395E">
        <w:tc>
          <w:tcPr>
            <w:tcW w:w="4531" w:type="dxa"/>
          </w:tcPr>
          <w:p w14:paraId="304FFE99" w14:textId="0A8DC245" w:rsidR="00B3395E" w:rsidRPr="00B3395E" w:rsidRDefault="00B3395E" w:rsidP="00B3395E">
            <w:r w:rsidRPr="00B3395E">
              <w:t>Anders</w:t>
            </w:r>
            <w:r>
              <w:t>, namelijk:</w:t>
            </w:r>
          </w:p>
        </w:tc>
        <w:tc>
          <w:tcPr>
            <w:tcW w:w="4531" w:type="dxa"/>
          </w:tcPr>
          <w:p w14:paraId="07E71332" w14:textId="2380C40A" w:rsidR="00B3395E" w:rsidRDefault="00B3395E" w:rsidP="00B3395E"/>
        </w:tc>
      </w:tr>
    </w:tbl>
    <w:p w14:paraId="43F28F3D" w14:textId="77777777" w:rsidR="00B3395E" w:rsidRDefault="00B3395E" w:rsidP="00B3395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395E" w14:paraId="55E629B6" w14:textId="77777777" w:rsidTr="00B3395E">
        <w:tc>
          <w:tcPr>
            <w:tcW w:w="4531" w:type="dxa"/>
          </w:tcPr>
          <w:p w14:paraId="5E86F968" w14:textId="65CD43F1" w:rsidR="00B3395E" w:rsidRDefault="00B3395E" w:rsidP="00B3395E">
            <w:r w:rsidRPr="00B3395E">
              <w:t>Is degene aan wie je mantelzorg verleend afhankelijk van jou?</w:t>
            </w:r>
          </w:p>
        </w:tc>
        <w:tc>
          <w:tcPr>
            <w:tcW w:w="4531" w:type="dxa"/>
          </w:tcPr>
          <w:p w14:paraId="7B1B0044" w14:textId="6D1D2CF9" w:rsidR="00B3395E" w:rsidRDefault="00B3395E" w:rsidP="00B3395E">
            <w:r>
              <w:t>Ja/nee</w:t>
            </w:r>
            <w:r>
              <w:t>/weet ik niet</w:t>
            </w:r>
          </w:p>
        </w:tc>
      </w:tr>
      <w:tr w:rsidR="00B3395E" w14:paraId="3AC1C6B5" w14:textId="77777777" w:rsidTr="00B3395E">
        <w:tc>
          <w:tcPr>
            <w:tcW w:w="4531" w:type="dxa"/>
          </w:tcPr>
          <w:p w14:paraId="3D0A018D" w14:textId="77777777" w:rsidR="00B3395E" w:rsidRPr="00B3395E" w:rsidRDefault="00B3395E" w:rsidP="00B3395E">
            <w:r w:rsidRPr="00B3395E">
              <w:t>Welke ondersteuning heb jij nodig om niet overbelast te raken?</w:t>
            </w:r>
          </w:p>
          <w:p w14:paraId="79DB1271" w14:textId="77777777" w:rsidR="00B3395E" w:rsidRDefault="00B3395E" w:rsidP="00B3395E"/>
        </w:tc>
        <w:tc>
          <w:tcPr>
            <w:tcW w:w="4531" w:type="dxa"/>
          </w:tcPr>
          <w:p w14:paraId="645F6565" w14:textId="77777777" w:rsidR="00B3395E" w:rsidRDefault="00B3395E" w:rsidP="00B3395E"/>
        </w:tc>
      </w:tr>
      <w:tr w:rsidR="00B3395E" w14:paraId="06C92364" w14:textId="77777777" w:rsidTr="00B3395E">
        <w:tc>
          <w:tcPr>
            <w:tcW w:w="4531" w:type="dxa"/>
          </w:tcPr>
          <w:p w14:paraId="3C6CC973" w14:textId="77777777" w:rsidR="00B3395E" w:rsidRPr="00B3395E" w:rsidRDefault="00B3395E" w:rsidP="00B3395E">
            <w:r w:rsidRPr="00B3395E">
              <w:t>Welke hulpvraag heb jij als mantelzorger?</w:t>
            </w:r>
          </w:p>
          <w:p w14:paraId="36F0E0A0" w14:textId="77777777" w:rsidR="00B3395E" w:rsidRDefault="00B3395E" w:rsidP="00B3395E"/>
        </w:tc>
        <w:tc>
          <w:tcPr>
            <w:tcW w:w="4531" w:type="dxa"/>
          </w:tcPr>
          <w:p w14:paraId="51E62FEB" w14:textId="77777777" w:rsidR="00B3395E" w:rsidRDefault="00B3395E" w:rsidP="00B3395E"/>
        </w:tc>
      </w:tr>
      <w:tr w:rsidR="00B3395E" w14:paraId="589FAE93" w14:textId="77777777" w:rsidTr="00B3395E">
        <w:tc>
          <w:tcPr>
            <w:tcW w:w="4531" w:type="dxa"/>
          </w:tcPr>
          <w:p w14:paraId="6D5F5EB6" w14:textId="0CE35551" w:rsidR="00B3395E" w:rsidRDefault="00B3395E" w:rsidP="00B3395E">
            <w:r w:rsidRPr="00B3395E">
              <w:t>Ben je bekend bij Kwartier en/of de sociale teams?</w:t>
            </w:r>
          </w:p>
        </w:tc>
        <w:tc>
          <w:tcPr>
            <w:tcW w:w="4531" w:type="dxa"/>
          </w:tcPr>
          <w:p w14:paraId="7EC14C79" w14:textId="508FFF6D" w:rsidR="00B3395E" w:rsidRDefault="00B3395E" w:rsidP="00B3395E">
            <w:r>
              <w:t>Ja/nee/weet ik niet</w:t>
            </w:r>
          </w:p>
        </w:tc>
      </w:tr>
    </w:tbl>
    <w:p w14:paraId="1BB61C58" w14:textId="77777777" w:rsidR="00B3395E" w:rsidRDefault="00B3395E" w:rsidP="00B3395E"/>
    <w:p w14:paraId="01E087E3" w14:textId="77777777" w:rsidR="00B3395E" w:rsidRDefault="00B3395E" w:rsidP="00B3395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395E" w14:paraId="02FA040B" w14:textId="77777777" w:rsidTr="00B3395E">
        <w:tc>
          <w:tcPr>
            <w:tcW w:w="4531" w:type="dxa"/>
          </w:tcPr>
          <w:p w14:paraId="76219A7D" w14:textId="65D2819B" w:rsidR="00B3395E" w:rsidRDefault="00B3395E" w:rsidP="00B3395E">
            <w:r w:rsidRPr="00B3395E">
              <w:lastRenderedPageBreak/>
              <w:t>Wil je ingeschreven worden als mantelzorger bij het Steunpunt Mantelzorg?</w:t>
            </w:r>
          </w:p>
          <w:p w14:paraId="6E225789" w14:textId="77777777" w:rsidR="00B3395E" w:rsidRPr="00B3395E" w:rsidRDefault="00B3395E" w:rsidP="00B3395E"/>
          <w:p w14:paraId="630830CB" w14:textId="3685072D" w:rsidR="00B3395E" w:rsidRPr="00B3395E" w:rsidRDefault="00B3395E" w:rsidP="00B3395E">
            <w:pPr>
              <w:rPr>
                <w:i/>
                <w:iCs/>
              </w:rPr>
            </w:pPr>
            <w:r w:rsidRPr="00B3395E">
              <w:rPr>
                <w:i/>
                <w:iCs/>
              </w:rPr>
              <w:t>Dit betekent dat je in aanmerking kan komen voor het Mantelzorgcompliment, activiteiten speciaal voor mantelzorgers en de nieuwsbrief. Je kan je altijd weer uitschrijven.</w:t>
            </w:r>
          </w:p>
        </w:tc>
        <w:tc>
          <w:tcPr>
            <w:tcW w:w="4531" w:type="dxa"/>
          </w:tcPr>
          <w:p w14:paraId="4C44B5A9" w14:textId="1E502EC3" w:rsidR="00B3395E" w:rsidRDefault="00B3395E" w:rsidP="00B3395E">
            <w:r>
              <w:t>Ja/nee</w:t>
            </w:r>
          </w:p>
        </w:tc>
      </w:tr>
    </w:tbl>
    <w:p w14:paraId="755B3AE3" w14:textId="77777777" w:rsidR="00B3395E" w:rsidRDefault="00B3395E" w:rsidP="00B3395E"/>
    <w:p w14:paraId="3A162104" w14:textId="1A252761" w:rsidR="00B3395E" w:rsidRDefault="00B3395E" w:rsidP="00B3395E">
      <w:pPr>
        <w:rPr>
          <w:b/>
          <w:bCs/>
        </w:rPr>
      </w:pPr>
      <w:r w:rsidRPr="00B3395E">
        <w:rPr>
          <w:b/>
          <w:bCs/>
        </w:rPr>
        <w:t>Vul hier de gegevens in van degene aan wie jij mantelzorg verleent (de zorgvrager)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395E" w14:paraId="67427180" w14:textId="77777777" w:rsidTr="00462BEB">
        <w:tc>
          <w:tcPr>
            <w:tcW w:w="4531" w:type="dxa"/>
          </w:tcPr>
          <w:p w14:paraId="5E1DFD38" w14:textId="77777777" w:rsidR="00B3395E" w:rsidRPr="00B3395E" w:rsidRDefault="00B3395E" w:rsidP="00462BEB">
            <w:r w:rsidRPr="00B3395E">
              <w:t>Voornaam</w:t>
            </w:r>
          </w:p>
        </w:tc>
        <w:tc>
          <w:tcPr>
            <w:tcW w:w="4531" w:type="dxa"/>
          </w:tcPr>
          <w:p w14:paraId="3F883412" w14:textId="77777777" w:rsidR="00B3395E" w:rsidRPr="00B3395E" w:rsidRDefault="00B3395E" w:rsidP="00462BEB"/>
        </w:tc>
      </w:tr>
      <w:tr w:rsidR="00B3395E" w14:paraId="1FB0E88A" w14:textId="77777777" w:rsidTr="00462BEB">
        <w:trPr>
          <w:trHeight w:val="40"/>
        </w:trPr>
        <w:tc>
          <w:tcPr>
            <w:tcW w:w="4531" w:type="dxa"/>
          </w:tcPr>
          <w:p w14:paraId="7B0928F8" w14:textId="77777777" w:rsidR="00B3395E" w:rsidRPr="00B3395E" w:rsidRDefault="00B3395E" w:rsidP="00462BEB">
            <w:r w:rsidRPr="00B3395E">
              <w:t>Achternaam</w:t>
            </w:r>
          </w:p>
        </w:tc>
        <w:tc>
          <w:tcPr>
            <w:tcW w:w="4531" w:type="dxa"/>
          </w:tcPr>
          <w:p w14:paraId="29759A65" w14:textId="77777777" w:rsidR="00B3395E" w:rsidRPr="00B3395E" w:rsidRDefault="00B3395E" w:rsidP="00462BEB"/>
        </w:tc>
      </w:tr>
      <w:tr w:rsidR="00B3395E" w14:paraId="213B140A" w14:textId="77777777" w:rsidTr="00462BEB">
        <w:tc>
          <w:tcPr>
            <w:tcW w:w="4531" w:type="dxa"/>
          </w:tcPr>
          <w:p w14:paraId="60D5B36C" w14:textId="77777777" w:rsidR="00B3395E" w:rsidRPr="00B3395E" w:rsidRDefault="00B3395E" w:rsidP="00462BEB">
            <w:r w:rsidRPr="00B3395E">
              <w:t>Ge</w:t>
            </w:r>
            <w:r>
              <w:t>boortedatum</w:t>
            </w:r>
          </w:p>
        </w:tc>
        <w:tc>
          <w:tcPr>
            <w:tcW w:w="4531" w:type="dxa"/>
          </w:tcPr>
          <w:p w14:paraId="01512668" w14:textId="77777777" w:rsidR="00B3395E" w:rsidRPr="00B3395E" w:rsidRDefault="00B3395E" w:rsidP="00462BEB"/>
        </w:tc>
      </w:tr>
      <w:tr w:rsidR="00B3395E" w14:paraId="5DCE035B" w14:textId="77777777" w:rsidTr="00462BEB">
        <w:tc>
          <w:tcPr>
            <w:tcW w:w="4531" w:type="dxa"/>
          </w:tcPr>
          <w:p w14:paraId="727C7635" w14:textId="77777777" w:rsidR="00B3395E" w:rsidRPr="00B3395E" w:rsidRDefault="00B3395E" w:rsidP="00462BEB">
            <w:r>
              <w:t>Straat + Huisnummer</w:t>
            </w:r>
          </w:p>
        </w:tc>
        <w:tc>
          <w:tcPr>
            <w:tcW w:w="4531" w:type="dxa"/>
          </w:tcPr>
          <w:p w14:paraId="2BCFCBE6" w14:textId="77777777" w:rsidR="00B3395E" w:rsidRPr="00B3395E" w:rsidRDefault="00B3395E" w:rsidP="00462BEB"/>
        </w:tc>
      </w:tr>
      <w:tr w:rsidR="00B3395E" w14:paraId="2962F24B" w14:textId="77777777" w:rsidTr="00462BEB">
        <w:tc>
          <w:tcPr>
            <w:tcW w:w="4531" w:type="dxa"/>
          </w:tcPr>
          <w:p w14:paraId="43639ADE" w14:textId="77777777" w:rsidR="00B3395E" w:rsidRPr="00B3395E" w:rsidRDefault="00B3395E" w:rsidP="00462BEB">
            <w:r>
              <w:t>Postcode</w:t>
            </w:r>
          </w:p>
        </w:tc>
        <w:tc>
          <w:tcPr>
            <w:tcW w:w="4531" w:type="dxa"/>
          </w:tcPr>
          <w:p w14:paraId="5F390433" w14:textId="77777777" w:rsidR="00B3395E" w:rsidRPr="00B3395E" w:rsidRDefault="00B3395E" w:rsidP="00462BEB"/>
        </w:tc>
      </w:tr>
      <w:tr w:rsidR="00B3395E" w14:paraId="1AA3173C" w14:textId="77777777" w:rsidTr="00462BEB">
        <w:tc>
          <w:tcPr>
            <w:tcW w:w="4531" w:type="dxa"/>
          </w:tcPr>
          <w:p w14:paraId="53F5F1F3" w14:textId="77777777" w:rsidR="00B3395E" w:rsidRPr="00B3395E" w:rsidRDefault="00B3395E" w:rsidP="00462BEB">
            <w:r>
              <w:t>Plaats</w:t>
            </w:r>
          </w:p>
        </w:tc>
        <w:tc>
          <w:tcPr>
            <w:tcW w:w="4531" w:type="dxa"/>
          </w:tcPr>
          <w:p w14:paraId="1D4FD4CA" w14:textId="77777777" w:rsidR="00B3395E" w:rsidRPr="00B3395E" w:rsidRDefault="00B3395E" w:rsidP="00462BEB"/>
        </w:tc>
      </w:tr>
      <w:tr w:rsidR="00B3395E" w14:paraId="732A5358" w14:textId="77777777" w:rsidTr="00462BEB">
        <w:tc>
          <w:tcPr>
            <w:tcW w:w="4531" w:type="dxa"/>
          </w:tcPr>
          <w:p w14:paraId="7DBF2811" w14:textId="77777777" w:rsidR="00B3395E" w:rsidRDefault="00B3395E" w:rsidP="00462BEB">
            <w:r>
              <w:t>Telefoonnummer</w:t>
            </w:r>
          </w:p>
        </w:tc>
        <w:tc>
          <w:tcPr>
            <w:tcW w:w="4531" w:type="dxa"/>
          </w:tcPr>
          <w:p w14:paraId="29711B20" w14:textId="77777777" w:rsidR="00B3395E" w:rsidRPr="00B3395E" w:rsidRDefault="00B3395E" w:rsidP="00462BEB"/>
        </w:tc>
      </w:tr>
      <w:tr w:rsidR="00B3395E" w14:paraId="2151004E" w14:textId="77777777" w:rsidTr="00462BEB">
        <w:tc>
          <w:tcPr>
            <w:tcW w:w="4531" w:type="dxa"/>
          </w:tcPr>
          <w:p w14:paraId="39CC4411" w14:textId="77777777" w:rsidR="00B3395E" w:rsidRDefault="00B3395E" w:rsidP="00462BEB">
            <w:r>
              <w:t>E-mailadres</w:t>
            </w:r>
          </w:p>
        </w:tc>
        <w:tc>
          <w:tcPr>
            <w:tcW w:w="4531" w:type="dxa"/>
          </w:tcPr>
          <w:p w14:paraId="6C5C05A2" w14:textId="77777777" w:rsidR="00B3395E" w:rsidRPr="00B3395E" w:rsidRDefault="00B3395E" w:rsidP="00462BEB"/>
        </w:tc>
      </w:tr>
      <w:tr w:rsidR="00B3395E" w14:paraId="484B812A" w14:textId="77777777" w:rsidTr="00462BEB">
        <w:tc>
          <w:tcPr>
            <w:tcW w:w="4531" w:type="dxa"/>
          </w:tcPr>
          <w:p w14:paraId="1FAA5677" w14:textId="021AC786" w:rsidR="00B3395E" w:rsidRDefault="00B3395E" w:rsidP="00B3395E">
            <w:r w:rsidRPr="00B3395E">
              <w:t>Wat is het ziektebeeld/beperking van de zorgvrager?</w:t>
            </w:r>
          </w:p>
        </w:tc>
        <w:tc>
          <w:tcPr>
            <w:tcW w:w="4531" w:type="dxa"/>
          </w:tcPr>
          <w:p w14:paraId="64C3D83D" w14:textId="77777777" w:rsidR="00B3395E" w:rsidRPr="00B3395E" w:rsidRDefault="00B3395E" w:rsidP="00462BEB"/>
        </w:tc>
      </w:tr>
    </w:tbl>
    <w:p w14:paraId="6222B747" w14:textId="77777777" w:rsidR="00B3395E" w:rsidRDefault="00B3395E" w:rsidP="00B3395E">
      <w:r w:rsidRPr="00B3395E">
        <w:rPr>
          <w:vanish/>
        </w:rPr>
        <w:t>Onderkant formulier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56C2E" w14:paraId="4168CC0A" w14:textId="77777777" w:rsidTr="00056C2E">
        <w:tc>
          <w:tcPr>
            <w:tcW w:w="4531" w:type="dxa"/>
          </w:tcPr>
          <w:p w14:paraId="14E56872" w14:textId="44A2F1C8" w:rsidR="00056C2E" w:rsidRDefault="00056C2E" w:rsidP="00B3395E">
            <w:r w:rsidRPr="00056C2E">
              <w:t>Ik deel hierbij mijn gegevens en ga akkoord dat deze door het Steunpunt Mantelzorg minimaal bewaard worden totdat de aanmelding afgerond is</w:t>
            </w:r>
          </w:p>
        </w:tc>
        <w:tc>
          <w:tcPr>
            <w:tcW w:w="4531" w:type="dxa"/>
          </w:tcPr>
          <w:p w14:paraId="3FE4A3B2" w14:textId="3AB9F866" w:rsidR="00056C2E" w:rsidRDefault="00056C2E" w:rsidP="00B3395E">
            <w:r>
              <w:t>Ja/nee</w:t>
            </w:r>
          </w:p>
        </w:tc>
      </w:tr>
    </w:tbl>
    <w:p w14:paraId="49C49E11" w14:textId="77777777" w:rsidR="00056C2E" w:rsidRDefault="00056C2E" w:rsidP="00B3395E"/>
    <w:p w14:paraId="55F56AA9" w14:textId="771E4235" w:rsidR="00056C2E" w:rsidRDefault="00056C2E" w:rsidP="00B3395E">
      <w:r>
        <w:t xml:space="preserve">Het formulier inleveren: </w:t>
      </w:r>
    </w:p>
    <w:p w14:paraId="296A48C6" w14:textId="32B2A5C2" w:rsidR="00056C2E" w:rsidRDefault="00056C2E" w:rsidP="00056C2E">
      <w:pPr>
        <w:pStyle w:val="Lijstalinea"/>
        <w:numPr>
          <w:ilvl w:val="0"/>
          <w:numId w:val="1"/>
        </w:numPr>
      </w:pPr>
      <w:r>
        <w:t xml:space="preserve">Je kunt dit formulier mailen naar: </w:t>
      </w:r>
      <w:hyperlink r:id="rId9" w:history="1">
        <w:r w:rsidRPr="00195DED">
          <w:rPr>
            <w:rStyle w:val="Hyperlink"/>
          </w:rPr>
          <w:t>mantelzorg@kwartierzorgenwelzijn.nl</w:t>
        </w:r>
      </w:hyperlink>
      <w:r>
        <w:t xml:space="preserve"> of inleveren bij/opsturen naar: Kwartier Zorg &amp; Welzijn, Laan van de Sport 2, </w:t>
      </w:r>
      <w:r w:rsidRPr="00056C2E">
        <w:t>9603 TG</w:t>
      </w:r>
      <w:r>
        <w:t xml:space="preserve"> in Hoogezand. </w:t>
      </w:r>
    </w:p>
    <w:p w14:paraId="5CE83979" w14:textId="77777777" w:rsidR="00056C2E" w:rsidRDefault="00056C2E" w:rsidP="00B3395E"/>
    <w:p w14:paraId="66BD03ED" w14:textId="3F23D67C" w:rsidR="00056C2E" w:rsidRPr="00056C2E" w:rsidRDefault="00056C2E" w:rsidP="00B3395E">
      <w:r w:rsidRPr="00056C2E">
        <w:t>Heb je in tussentijd v</w:t>
      </w:r>
      <w:r>
        <w:t xml:space="preserve">ragen? Neem dan contact met ons op via: </w:t>
      </w:r>
      <w:r w:rsidRPr="00056C2E">
        <w:t>0598 36 49 00</w:t>
      </w:r>
      <w:r>
        <w:t xml:space="preserve"> of door ons te mailen op </w:t>
      </w:r>
      <w:hyperlink r:id="rId10" w:history="1">
        <w:r w:rsidRPr="00195DED">
          <w:rPr>
            <w:rStyle w:val="Hyperlink"/>
          </w:rPr>
          <w:t>mantelzorg@kwartierzorgenwelzijn.nl</w:t>
        </w:r>
      </w:hyperlink>
      <w:r>
        <w:t xml:space="preserve">. </w:t>
      </w:r>
    </w:p>
    <w:p w14:paraId="1D778978" w14:textId="602A0487" w:rsidR="00056C2E" w:rsidRDefault="00056C2E">
      <w:r>
        <w:t xml:space="preserve">Benieuwd hoe wij omgaan met jouw privacy? Bekijk onze website: </w:t>
      </w:r>
      <w:hyperlink r:id="rId11" w:history="1">
        <w:r w:rsidRPr="00195DED">
          <w:rPr>
            <w:rStyle w:val="Hyperlink"/>
          </w:rPr>
          <w:t>www.kwartierzorgenwelzijn.nl/privacybeleid</w:t>
        </w:r>
      </w:hyperlink>
    </w:p>
    <w:p w14:paraId="66A62259" w14:textId="6EF90D79" w:rsidR="00056C2E" w:rsidRDefault="00056C2E">
      <w:r>
        <w:t xml:space="preserve">Ontevreden over hoe wij met u omgegaan zijn? Bekijk onze klachtenregeling: </w:t>
      </w:r>
      <w:hyperlink r:id="rId12" w:history="1">
        <w:r w:rsidRPr="00195DED">
          <w:rPr>
            <w:rStyle w:val="Hyperlink"/>
          </w:rPr>
          <w:t>www.kwartierzorgenwelzijn.nl/klachtenregeling</w:t>
        </w:r>
      </w:hyperlink>
    </w:p>
    <w:p w14:paraId="420DA07C" w14:textId="77777777" w:rsidR="00056C2E" w:rsidRDefault="00056C2E"/>
    <w:p w14:paraId="35FCDECB" w14:textId="77777777" w:rsidR="00056C2E" w:rsidRPr="00800B26" w:rsidRDefault="00056C2E"/>
    <w:sectPr w:rsidR="00056C2E" w:rsidRPr="00800B26" w:rsidSect="00056C2E">
      <w:headerReference w:type="default" r:id="rId13"/>
      <w:footerReference w:type="default" r:id="rId14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AE2A" w14:textId="77777777" w:rsidR="00B3395E" w:rsidRDefault="00B3395E" w:rsidP="00800B26">
      <w:pPr>
        <w:spacing w:before="0" w:after="0" w:line="240" w:lineRule="auto"/>
      </w:pPr>
      <w:r>
        <w:separator/>
      </w:r>
    </w:p>
  </w:endnote>
  <w:endnote w:type="continuationSeparator" w:id="0">
    <w:p w14:paraId="0BC930F1" w14:textId="77777777" w:rsidR="00B3395E" w:rsidRDefault="00B3395E" w:rsidP="00800B2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44348" w14:textId="4220458F" w:rsidR="00800B26" w:rsidRPr="00B3395E" w:rsidRDefault="00B3395E" w:rsidP="00800B26">
    <w:pPr>
      <w:pStyle w:val="Voettekst"/>
      <w:rPr>
        <w:sz w:val="18"/>
        <w:szCs w:val="18"/>
      </w:rPr>
    </w:pPr>
    <w:r w:rsidRPr="00B3395E">
      <w:rPr>
        <w:sz w:val="18"/>
        <w:szCs w:val="18"/>
      </w:rPr>
      <w:t>Aanmelden Steunpunt Mantelzorg</w:t>
    </w:r>
    <w:r w:rsidR="00800B26" w:rsidRPr="00B3395E">
      <w:rPr>
        <w:sz w:val="18"/>
        <w:szCs w:val="18"/>
      </w:rPr>
      <w:t xml:space="preserve"> | </w:t>
    </w:r>
    <w:r w:rsidRPr="00B3395E">
      <w:rPr>
        <w:sz w:val="18"/>
        <w:szCs w:val="18"/>
      </w:rPr>
      <w:t>Steunpunt Mantelzorg</w:t>
    </w:r>
    <w:r w:rsidR="00800B26" w:rsidRPr="00B3395E">
      <w:rPr>
        <w:sz w:val="18"/>
        <w:szCs w:val="18"/>
      </w:rPr>
      <w:t xml:space="preserve"> | </w:t>
    </w:r>
    <w:r w:rsidRPr="00B3395E">
      <w:rPr>
        <w:sz w:val="18"/>
        <w:szCs w:val="18"/>
      </w:rPr>
      <w:t>Datum vaststellen formulier: 4 december 2025</w:t>
    </w:r>
    <w:r w:rsidR="00800B26" w:rsidRPr="00B3395E">
      <w:rPr>
        <w:sz w:val="18"/>
        <w:szCs w:val="18"/>
      </w:rPr>
      <w:tab/>
    </w:r>
    <w:sdt>
      <w:sdtPr>
        <w:rPr>
          <w:sz w:val="18"/>
          <w:szCs w:val="18"/>
        </w:rPr>
        <w:id w:val="671617872"/>
        <w:docPartObj>
          <w:docPartGallery w:val="Page Numbers (Bottom of Page)"/>
          <w:docPartUnique/>
        </w:docPartObj>
      </w:sdtPr>
      <w:sdtEndPr/>
      <w:sdtContent>
        <w:r w:rsidR="00800B26" w:rsidRPr="00B3395E">
          <w:rPr>
            <w:sz w:val="18"/>
            <w:szCs w:val="18"/>
          </w:rPr>
          <w:fldChar w:fldCharType="begin"/>
        </w:r>
        <w:r w:rsidR="00800B26" w:rsidRPr="00B3395E">
          <w:rPr>
            <w:sz w:val="18"/>
            <w:szCs w:val="18"/>
          </w:rPr>
          <w:instrText>PAGE   \* MERGEFORMAT</w:instrText>
        </w:r>
        <w:r w:rsidR="00800B26" w:rsidRPr="00B3395E">
          <w:rPr>
            <w:sz w:val="18"/>
            <w:szCs w:val="18"/>
          </w:rPr>
          <w:fldChar w:fldCharType="separate"/>
        </w:r>
        <w:r w:rsidR="00800B26" w:rsidRPr="00B3395E">
          <w:rPr>
            <w:sz w:val="18"/>
            <w:szCs w:val="18"/>
          </w:rPr>
          <w:t>2</w:t>
        </w:r>
        <w:r w:rsidR="00800B26" w:rsidRPr="00B3395E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947D" w14:textId="77777777" w:rsidR="00B3395E" w:rsidRDefault="00B3395E" w:rsidP="00800B26">
      <w:pPr>
        <w:spacing w:before="0" w:after="0" w:line="240" w:lineRule="auto"/>
      </w:pPr>
      <w:r>
        <w:separator/>
      </w:r>
    </w:p>
  </w:footnote>
  <w:footnote w:type="continuationSeparator" w:id="0">
    <w:p w14:paraId="4B40164C" w14:textId="77777777" w:rsidR="00B3395E" w:rsidRDefault="00B3395E" w:rsidP="00800B2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F47D" w14:textId="245B1F0B" w:rsidR="00800B26" w:rsidRDefault="00B3395E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C29FEB" wp14:editId="085C0E6B">
          <wp:simplePos x="0" y="0"/>
          <wp:positionH relativeFrom="column">
            <wp:posOffset>-705542</wp:posOffset>
          </wp:positionH>
          <wp:positionV relativeFrom="paragraph">
            <wp:posOffset>-222396</wp:posOffset>
          </wp:positionV>
          <wp:extent cx="3130062" cy="625874"/>
          <wp:effectExtent l="0" t="0" r="0" b="3175"/>
          <wp:wrapNone/>
          <wp:docPr id="627780188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33202" name="Afbeelding 1" descr="Afbeelding met tekst, Lettertype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0062" cy="625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0B26">
      <w:rPr>
        <w:noProof/>
      </w:rPr>
      <w:drawing>
        <wp:anchor distT="0" distB="0" distL="114300" distR="114300" simplePos="0" relativeHeight="251658240" behindDoc="1" locked="0" layoutInCell="1" allowOverlap="1" wp14:anchorId="379819F6" wp14:editId="6128CC0E">
          <wp:simplePos x="0" y="0"/>
          <wp:positionH relativeFrom="column">
            <wp:posOffset>4754245</wp:posOffset>
          </wp:positionH>
          <wp:positionV relativeFrom="paragraph">
            <wp:posOffset>-296509</wp:posOffset>
          </wp:positionV>
          <wp:extent cx="1775361" cy="613471"/>
          <wp:effectExtent l="0" t="0" r="0" b="0"/>
          <wp:wrapNone/>
          <wp:docPr id="31558949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717840" name="Graphic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61" cy="613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708"/>
    <w:multiLevelType w:val="hybridMultilevel"/>
    <w:tmpl w:val="CD9C85F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50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5E"/>
    <w:rsid w:val="00056C2E"/>
    <w:rsid w:val="001476D7"/>
    <w:rsid w:val="001E52B9"/>
    <w:rsid w:val="00364A06"/>
    <w:rsid w:val="0044669A"/>
    <w:rsid w:val="004C7E94"/>
    <w:rsid w:val="00535C25"/>
    <w:rsid w:val="005B2B56"/>
    <w:rsid w:val="005B4DE3"/>
    <w:rsid w:val="007801BD"/>
    <w:rsid w:val="00800B26"/>
    <w:rsid w:val="0096401A"/>
    <w:rsid w:val="00A12728"/>
    <w:rsid w:val="00A77A1A"/>
    <w:rsid w:val="00B3395E"/>
    <w:rsid w:val="00C92A7C"/>
    <w:rsid w:val="00CB5BBB"/>
    <w:rsid w:val="00CE177B"/>
    <w:rsid w:val="00DA620F"/>
    <w:rsid w:val="00DE2735"/>
    <w:rsid w:val="00E141F5"/>
    <w:rsid w:val="00F04612"/>
    <w:rsid w:val="00F7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E2FB5"/>
  <w15:chartTrackingRefBased/>
  <w15:docId w15:val="{22B2980B-E5E4-47F2-8112-15F414FE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76D7"/>
  </w:style>
  <w:style w:type="paragraph" w:styleId="Kop1">
    <w:name w:val="heading 1"/>
    <w:basedOn w:val="Standaard"/>
    <w:next w:val="Standaard"/>
    <w:link w:val="Kop1Char"/>
    <w:uiPriority w:val="9"/>
    <w:qFormat/>
    <w:rsid w:val="001476D7"/>
    <w:pPr>
      <w:pBdr>
        <w:top w:val="single" w:sz="24" w:space="0" w:color="DC661F" w:themeColor="accent1"/>
        <w:left w:val="single" w:sz="24" w:space="0" w:color="DC661F" w:themeColor="accent1"/>
        <w:bottom w:val="single" w:sz="24" w:space="0" w:color="DC661F" w:themeColor="accent1"/>
        <w:right w:val="single" w:sz="24" w:space="0" w:color="DC661F" w:themeColor="accent1"/>
      </w:pBdr>
      <w:shd w:val="clear" w:color="auto" w:fill="DC661F" w:themeFill="accent1"/>
      <w:spacing w:after="0"/>
      <w:outlineLvl w:val="0"/>
    </w:pPr>
    <w:rPr>
      <w:caps/>
      <w:color w:val="F6F6E9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476D7"/>
    <w:pPr>
      <w:pBdr>
        <w:top w:val="single" w:sz="24" w:space="0" w:color="F8DFD1" w:themeColor="accent1" w:themeTint="33"/>
        <w:left w:val="single" w:sz="24" w:space="0" w:color="F8DFD1" w:themeColor="accent1" w:themeTint="33"/>
        <w:bottom w:val="single" w:sz="24" w:space="0" w:color="F8DFD1" w:themeColor="accent1" w:themeTint="33"/>
        <w:right w:val="single" w:sz="24" w:space="0" w:color="F8DFD1" w:themeColor="accent1" w:themeTint="33"/>
      </w:pBdr>
      <w:shd w:val="clear" w:color="auto" w:fill="F8DFD1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76D7"/>
    <w:pPr>
      <w:pBdr>
        <w:top w:val="single" w:sz="6" w:space="2" w:color="DC661F" w:themeColor="accent1"/>
      </w:pBdr>
      <w:spacing w:before="300" w:after="0"/>
      <w:outlineLvl w:val="2"/>
    </w:pPr>
    <w:rPr>
      <w:caps/>
      <w:color w:val="6D320F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76D7"/>
    <w:pPr>
      <w:pBdr>
        <w:top w:val="dotted" w:sz="6" w:space="2" w:color="DC661F" w:themeColor="accent1"/>
      </w:pBdr>
      <w:spacing w:before="200" w:after="0"/>
      <w:outlineLvl w:val="3"/>
    </w:pPr>
    <w:rPr>
      <w:caps/>
      <w:color w:val="A44B17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76D7"/>
    <w:pPr>
      <w:pBdr>
        <w:bottom w:val="single" w:sz="6" w:space="1" w:color="DC661F" w:themeColor="accent1"/>
      </w:pBdr>
      <w:spacing w:before="200" w:after="0"/>
      <w:outlineLvl w:val="4"/>
    </w:pPr>
    <w:rPr>
      <w:caps/>
      <w:color w:val="A44B17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76D7"/>
    <w:pPr>
      <w:pBdr>
        <w:bottom w:val="dotted" w:sz="6" w:space="1" w:color="DC661F" w:themeColor="accent1"/>
      </w:pBdr>
      <w:spacing w:before="200" w:after="0"/>
      <w:outlineLvl w:val="5"/>
    </w:pPr>
    <w:rPr>
      <w:caps/>
      <w:color w:val="A44B17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76D7"/>
    <w:pPr>
      <w:spacing w:before="200" w:after="0"/>
      <w:outlineLvl w:val="6"/>
    </w:pPr>
    <w:rPr>
      <w:caps/>
      <w:color w:val="A44B17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76D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76D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76D7"/>
    <w:rPr>
      <w:caps/>
      <w:color w:val="F6F6E9" w:themeColor="background1"/>
      <w:spacing w:val="15"/>
      <w:sz w:val="22"/>
      <w:szCs w:val="22"/>
      <w:shd w:val="clear" w:color="auto" w:fill="DC661F" w:themeFill="accent1"/>
    </w:rPr>
  </w:style>
  <w:style w:type="character" w:customStyle="1" w:styleId="Kop2Char">
    <w:name w:val="Kop 2 Char"/>
    <w:basedOn w:val="Standaardalinea-lettertype"/>
    <w:link w:val="Kop2"/>
    <w:uiPriority w:val="9"/>
    <w:rsid w:val="001476D7"/>
    <w:rPr>
      <w:caps/>
      <w:spacing w:val="15"/>
      <w:shd w:val="clear" w:color="auto" w:fill="F8DFD1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76D7"/>
    <w:rPr>
      <w:caps/>
      <w:color w:val="6D320F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76D7"/>
    <w:rPr>
      <w:caps/>
      <w:color w:val="A44B17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76D7"/>
    <w:rPr>
      <w:caps/>
      <w:color w:val="A44B17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76D7"/>
    <w:rPr>
      <w:caps/>
      <w:color w:val="A44B17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76D7"/>
    <w:rPr>
      <w:caps/>
      <w:color w:val="A44B17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76D7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76D7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476D7"/>
    <w:rPr>
      <w:b/>
      <w:bCs/>
      <w:color w:val="A44B17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1476D7"/>
    <w:pPr>
      <w:spacing w:before="0" w:after="0"/>
    </w:pPr>
    <w:rPr>
      <w:rFonts w:asciiTheme="majorHAnsi" w:eastAsiaTheme="majorEastAsia" w:hAnsiTheme="majorHAnsi" w:cstheme="majorBidi"/>
      <w:caps/>
      <w:color w:val="DC661F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476D7"/>
    <w:rPr>
      <w:rFonts w:asciiTheme="majorHAnsi" w:eastAsiaTheme="majorEastAsia" w:hAnsiTheme="majorHAnsi" w:cstheme="majorBidi"/>
      <w:caps/>
      <w:color w:val="DC661F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76D7"/>
    <w:pPr>
      <w:spacing w:before="0" w:after="500" w:line="240" w:lineRule="auto"/>
    </w:pPr>
    <w:rPr>
      <w:caps/>
      <w:color w:val="E16F2B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76D7"/>
    <w:rPr>
      <w:caps/>
      <w:color w:val="E16F2B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1476D7"/>
    <w:rPr>
      <w:b/>
      <w:bCs/>
    </w:rPr>
  </w:style>
  <w:style w:type="character" w:styleId="Nadruk">
    <w:name w:val="Emphasis"/>
    <w:uiPriority w:val="20"/>
    <w:qFormat/>
    <w:rsid w:val="001476D7"/>
    <w:rPr>
      <w:caps/>
      <w:color w:val="6D320F" w:themeColor="accent1" w:themeShade="7F"/>
      <w:spacing w:val="5"/>
    </w:rPr>
  </w:style>
  <w:style w:type="paragraph" w:styleId="Geenafstand">
    <w:name w:val="No Spacing"/>
    <w:uiPriority w:val="1"/>
    <w:qFormat/>
    <w:rsid w:val="001476D7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1476D7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1476D7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76D7"/>
    <w:pPr>
      <w:spacing w:before="240" w:after="240" w:line="240" w:lineRule="auto"/>
      <w:ind w:left="1080" w:right="1080"/>
      <w:jc w:val="center"/>
    </w:pPr>
    <w:rPr>
      <w:color w:val="DC661F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76D7"/>
    <w:rPr>
      <w:color w:val="DC661F" w:themeColor="accent1"/>
      <w:sz w:val="24"/>
      <w:szCs w:val="24"/>
    </w:rPr>
  </w:style>
  <w:style w:type="character" w:styleId="Subtielebenadrukking">
    <w:name w:val="Subtle Emphasis"/>
    <w:uiPriority w:val="19"/>
    <w:qFormat/>
    <w:rsid w:val="001476D7"/>
    <w:rPr>
      <w:i/>
      <w:iCs/>
      <w:color w:val="6D320F" w:themeColor="accent1" w:themeShade="7F"/>
    </w:rPr>
  </w:style>
  <w:style w:type="character" w:styleId="Intensievebenadrukking">
    <w:name w:val="Intense Emphasis"/>
    <w:uiPriority w:val="21"/>
    <w:qFormat/>
    <w:rsid w:val="001476D7"/>
    <w:rPr>
      <w:b/>
      <w:bCs/>
      <w:caps/>
      <w:color w:val="6D320F" w:themeColor="accent1" w:themeShade="7F"/>
      <w:spacing w:val="10"/>
    </w:rPr>
  </w:style>
  <w:style w:type="character" w:styleId="Subtieleverwijzing">
    <w:name w:val="Subtle Reference"/>
    <w:uiPriority w:val="31"/>
    <w:qFormat/>
    <w:rsid w:val="001476D7"/>
    <w:rPr>
      <w:b/>
      <w:bCs/>
      <w:color w:val="DC661F" w:themeColor="accent1"/>
    </w:rPr>
  </w:style>
  <w:style w:type="character" w:styleId="Intensieveverwijzing">
    <w:name w:val="Intense Reference"/>
    <w:uiPriority w:val="32"/>
    <w:qFormat/>
    <w:rsid w:val="001476D7"/>
    <w:rPr>
      <w:b/>
      <w:bCs/>
      <w:i/>
      <w:iCs/>
      <w:caps/>
      <w:color w:val="DC661F" w:themeColor="accent1"/>
    </w:rPr>
  </w:style>
  <w:style w:type="character" w:styleId="Titelvanboek">
    <w:name w:val="Book Title"/>
    <w:uiPriority w:val="33"/>
    <w:qFormat/>
    <w:rsid w:val="001476D7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476D7"/>
    <w:pPr>
      <w:outlineLvl w:val="9"/>
    </w:pPr>
  </w:style>
  <w:style w:type="paragraph" w:styleId="Lijstalinea">
    <w:name w:val="List Paragraph"/>
    <w:basedOn w:val="Standaard"/>
    <w:uiPriority w:val="34"/>
    <w:qFormat/>
    <w:rsid w:val="00800B2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00B2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0B26"/>
  </w:style>
  <w:style w:type="paragraph" w:styleId="Voettekst">
    <w:name w:val="footer"/>
    <w:basedOn w:val="Standaard"/>
    <w:link w:val="VoettekstChar"/>
    <w:uiPriority w:val="99"/>
    <w:unhideWhenUsed/>
    <w:rsid w:val="00800B2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0B26"/>
  </w:style>
  <w:style w:type="table" w:styleId="Tabelraster">
    <w:name w:val="Table Grid"/>
    <w:basedOn w:val="Standaardtabel"/>
    <w:uiPriority w:val="39"/>
    <w:rsid w:val="00B3395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56C2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6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kwartierzorgenwelzijn.nl/klachtenregel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wartierzorgenwelzijn.nl/privacybelei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ntelzorg@kwartierzorgenwelzijn.nl" TargetMode="External"/><Relationship Id="rId4" Type="http://schemas.openxmlformats.org/officeDocument/2006/relationships/styles" Target="styles.xml"/><Relationship Id="rId9" Type="http://schemas.openxmlformats.org/officeDocument/2006/relationships/hyperlink" Target="mailto:mantelzorg@kwartierzorgenwelzijn.n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wartierzorgenwelzijn.sharepoint.com/sites/OrganisatieAssets/Templates/Document%20Kwartier.dotx" TargetMode="External"/></Relationships>
</file>

<file path=word/theme/theme1.xml><?xml version="1.0" encoding="utf-8"?>
<a:theme xmlns:a="http://schemas.openxmlformats.org/drawingml/2006/main" name="Kantoorthema">
  <a:themeElements>
    <a:clrScheme name="Kwartier Retro">
      <a:dk1>
        <a:srgbClr val="7B3911"/>
      </a:dk1>
      <a:lt1>
        <a:srgbClr val="F6F6E9"/>
      </a:lt1>
      <a:dk2>
        <a:srgbClr val="DC661F"/>
      </a:dk2>
      <a:lt2>
        <a:srgbClr val="833C0B"/>
      </a:lt2>
      <a:accent1>
        <a:srgbClr val="DC661F"/>
      </a:accent1>
      <a:accent2>
        <a:srgbClr val="12080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CE6637556CB408756FD6CD11183D9" ma:contentTypeVersion="4" ma:contentTypeDescription="Een nieuw document maken." ma:contentTypeScope="" ma:versionID="3f9884839085cfdf5a2dfc76d72e8020">
  <xsd:schema xmlns:xsd="http://www.w3.org/2001/XMLSchema" xmlns:xs="http://www.w3.org/2001/XMLSchema" xmlns:p="http://schemas.microsoft.com/office/2006/metadata/properties" xmlns:ns2="3057c04b-8916-4818-89c9-95dceb0191d3" targetNamespace="http://schemas.microsoft.com/office/2006/metadata/properties" ma:root="true" ma:fieldsID="49b58fbc451bf2707f50e99d9e4335c6" ns2:_="">
    <xsd:import namespace="3057c04b-8916-4818-89c9-95dceb019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7c04b-8916-4818-89c9-95dceb019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FF4959-7EF0-4075-9C64-722792158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478B0-B8CA-4C2B-A3C9-C28412D22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7c04b-8916-4818-89c9-95dceb019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Document%20Kwartier</Template>
  <TotalTime>19</TotalTime>
  <Pages>2</Pages>
  <Words>368</Words>
  <Characters>2314</Characters>
  <Application>Microsoft Office Word</Application>
  <DocSecurity>0</DocSecurity>
  <Lines>89</Lines>
  <Paragraphs>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Anniek Holtkamp</dc:creator>
  <cp:keywords/>
  <dc:description/>
  <cp:lastModifiedBy>Anniek Holtkamp</cp:lastModifiedBy>
  <cp:revision>1</cp:revision>
  <dcterms:created xsi:type="dcterms:W3CDTF">2025-12-04T11:20:00Z</dcterms:created>
  <dcterms:modified xsi:type="dcterms:W3CDTF">2025-12-04T11:39:00Z</dcterms:modified>
</cp:coreProperties>
</file>